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B428" w14:textId="5BBA4627" w:rsidR="00F8288A" w:rsidRPr="00F8288A" w:rsidRDefault="00056D4A" w:rsidP="00DB4DD5">
      <w:pPr>
        <w:rPr>
          <w:rFonts w:ascii="Arial" w:hAnsi="Arial" w:cs="Arial"/>
          <w:b/>
          <w:bCs/>
          <w:sz w:val="22"/>
        </w:rPr>
      </w:pPr>
      <w:r>
        <w:rPr>
          <w:noProof/>
          <w:lang w:eastAsia="ja-JP"/>
        </w:rPr>
        <w:drawing>
          <wp:inline distT="0" distB="0" distL="0" distR="0" wp14:anchorId="14222A80" wp14:editId="7DC52C4A">
            <wp:extent cx="800100" cy="895350"/>
            <wp:effectExtent l="19050" t="0" r="0" b="0"/>
            <wp:docPr id="481227443" name="Image 127800810" descr="#Hudson - 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#Hudson - peti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0C613C" w14:textId="77777777" w:rsidR="00DB4DD5" w:rsidRPr="00DB4DD5" w:rsidRDefault="00EB04F1" w:rsidP="00DB4DD5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 w:rsidRPr="00DB4DD5">
        <w:rPr>
          <w:rFonts w:ascii="Arial" w:hAnsi="Arial" w:cs="Arial"/>
          <w:b/>
          <w:bCs/>
          <w:sz w:val="22"/>
        </w:rPr>
        <w:t>FORMULAIRE DE DEMANDE D'APPROBATION RÉFÉRENDAIRE</w:t>
      </w:r>
    </w:p>
    <w:p w14:paraId="4DFB1A8E" w14:textId="18F1E198" w:rsidR="00EB04F1" w:rsidRPr="00DB4DD5" w:rsidRDefault="00C657F8" w:rsidP="02F5BAE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2F5BAEB">
        <w:rPr>
          <w:rFonts w:ascii="Arial" w:hAnsi="Arial" w:cs="Arial"/>
          <w:b/>
          <w:bCs/>
          <w:sz w:val="22"/>
          <w:szCs w:val="22"/>
        </w:rPr>
        <w:t>PROJET DE R</w:t>
      </w:r>
      <w:r w:rsidR="00073B85" w:rsidRPr="02F5BAEB">
        <w:rPr>
          <w:rFonts w:ascii="Arial" w:hAnsi="Arial" w:cs="Arial"/>
          <w:b/>
          <w:bCs/>
          <w:sz w:val="22"/>
          <w:szCs w:val="22"/>
        </w:rPr>
        <w:t>ÈGLEMENT 526.</w:t>
      </w:r>
      <w:r w:rsidR="001E7917" w:rsidRPr="02F5BAEB">
        <w:rPr>
          <w:rFonts w:ascii="Arial" w:hAnsi="Arial" w:cs="Arial"/>
          <w:b/>
          <w:bCs/>
          <w:sz w:val="22"/>
          <w:szCs w:val="22"/>
        </w:rPr>
        <w:t>1</w:t>
      </w:r>
      <w:r w:rsidRPr="02F5BAEB">
        <w:rPr>
          <w:rFonts w:ascii="Arial" w:hAnsi="Arial" w:cs="Arial"/>
          <w:b/>
          <w:bCs/>
          <w:sz w:val="22"/>
          <w:szCs w:val="22"/>
        </w:rPr>
        <w:t>9</w:t>
      </w:r>
      <w:r w:rsidR="6DA6EA3B" w:rsidRPr="02F5BAEB">
        <w:rPr>
          <w:rFonts w:ascii="Arial" w:hAnsi="Arial" w:cs="Arial"/>
          <w:b/>
          <w:bCs/>
          <w:sz w:val="22"/>
          <w:szCs w:val="22"/>
        </w:rPr>
        <w:t>-2025</w:t>
      </w:r>
    </w:p>
    <w:p w14:paraId="353698AC" w14:textId="77777777" w:rsidR="00EB04F1" w:rsidRPr="005B6087" w:rsidRDefault="00EB04F1" w:rsidP="00697727">
      <w:pPr>
        <w:ind w:left="567"/>
        <w:jc w:val="center"/>
        <w:rPr>
          <w:rFonts w:ascii="Arial" w:hAnsi="Arial" w:cs="Arial"/>
          <w:b/>
          <w:bCs/>
          <w:sz w:val="22"/>
          <w:u w:val="single"/>
        </w:rPr>
      </w:pPr>
    </w:p>
    <w:p w14:paraId="0A8BC538" w14:textId="77777777" w:rsidR="00F8288A" w:rsidRPr="005B6087" w:rsidRDefault="00F8288A" w:rsidP="00DB4DD5">
      <w:pPr>
        <w:rPr>
          <w:rFonts w:ascii="Arial" w:hAnsi="Arial" w:cs="Arial"/>
          <w:b/>
          <w:bCs/>
          <w:sz w:val="20"/>
        </w:rPr>
      </w:pPr>
    </w:p>
    <w:p w14:paraId="2F19BACE" w14:textId="506BB1BF" w:rsidR="00C503C2" w:rsidRDefault="008F207F" w:rsidP="02F5BAEB">
      <w:pPr>
        <w:tabs>
          <w:tab w:val="left" w:pos="6804"/>
        </w:tabs>
        <w:spacing w:line="276" w:lineRule="auto"/>
        <w:ind w:left="567" w:right="572"/>
        <w:jc w:val="both"/>
        <w:rPr>
          <w:rFonts w:ascii="Arial" w:hAnsi="Arial" w:cs="Arial"/>
          <w:sz w:val="20"/>
          <w:szCs w:val="20"/>
        </w:rPr>
      </w:pPr>
      <w:r w:rsidRPr="02F5BAEB">
        <w:rPr>
          <w:rFonts w:ascii="Arial" w:hAnsi="Arial" w:cs="Arial"/>
          <w:sz w:val="20"/>
          <w:szCs w:val="20"/>
        </w:rPr>
        <w:t xml:space="preserve">Nous, soussignés, personnes habiles à voter de la zone </w:t>
      </w:r>
      <w:r w:rsidR="005B6087" w:rsidRPr="02F5BAEB">
        <w:rPr>
          <w:rFonts w:ascii="Arial" w:hAnsi="Arial" w:cs="Arial"/>
          <w:sz w:val="20"/>
          <w:szCs w:val="20"/>
          <w:u w:val="single"/>
        </w:rPr>
        <w:t xml:space="preserve">              </w:t>
      </w:r>
      <w:r w:rsidR="00F23750" w:rsidRPr="02F5BAEB">
        <w:rPr>
          <w:rFonts w:ascii="Arial" w:hAnsi="Arial" w:cs="Arial"/>
          <w:sz w:val="20"/>
          <w:szCs w:val="20"/>
          <w:u w:val="single"/>
        </w:rPr>
        <w:t xml:space="preserve">    </w:t>
      </w:r>
      <w:r w:rsidRPr="02F5BAEB">
        <w:rPr>
          <w:rFonts w:ascii="Arial" w:hAnsi="Arial" w:cs="Arial"/>
          <w:sz w:val="20"/>
          <w:szCs w:val="20"/>
        </w:rPr>
        <w:t xml:space="preserve"> demandons que l</w:t>
      </w:r>
      <w:r w:rsidR="00073B85" w:rsidRPr="02F5BAEB">
        <w:rPr>
          <w:rFonts w:ascii="Arial" w:hAnsi="Arial" w:cs="Arial"/>
          <w:sz w:val="20"/>
          <w:szCs w:val="20"/>
        </w:rPr>
        <w:t>e projet de règlement 526.</w:t>
      </w:r>
      <w:r w:rsidR="00C657F8" w:rsidRPr="02F5BAEB">
        <w:rPr>
          <w:rFonts w:ascii="Arial" w:hAnsi="Arial" w:cs="Arial"/>
          <w:sz w:val="20"/>
          <w:szCs w:val="20"/>
        </w:rPr>
        <w:t>1</w:t>
      </w:r>
      <w:r w:rsidR="00ED0E63" w:rsidRPr="02F5BAEB">
        <w:rPr>
          <w:rFonts w:ascii="Arial" w:hAnsi="Arial" w:cs="Arial"/>
          <w:sz w:val="20"/>
          <w:szCs w:val="20"/>
        </w:rPr>
        <w:t>9</w:t>
      </w:r>
      <w:r w:rsidR="3DD1ABB8" w:rsidRPr="02F5BAEB">
        <w:rPr>
          <w:rFonts w:ascii="Arial" w:hAnsi="Arial" w:cs="Arial"/>
          <w:sz w:val="20"/>
          <w:szCs w:val="20"/>
        </w:rPr>
        <w:t>-2025</w:t>
      </w:r>
      <w:r w:rsidR="00073B85" w:rsidRPr="02F5BAEB">
        <w:rPr>
          <w:rFonts w:ascii="Arial" w:hAnsi="Arial" w:cs="Arial"/>
          <w:sz w:val="20"/>
          <w:szCs w:val="20"/>
        </w:rPr>
        <w:t xml:space="preserve"> </w:t>
      </w:r>
      <w:r w:rsidR="00DB4DD5" w:rsidRPr="02F5BAEB">
        <w:rPr>
          <w:rFonts w:ascii="Arial" w:hAnsi="Arial" w:cs="Arial"/>
          <w:sz w:val="20"/>
          <w:szCs w:val="20"/>
        </w:rPr>
        <w:t>intitulé «</w:t>
      </w:r>
      <w:r w:rsidR="005557F0" w:rsidRPr="02F5BAEB">
        <w:rPr>
          <w:rFonts w:ascii="Arial" w:hAnsi="Arial" w:cs="Arial"/>
          <w:sz w:val="20"/>
          <w:szCs w:val="20"/>
        </w:rPr>
        <w:t xml:space="preserve"> </w:t>
      </w:r>
      <w:r w:rsidR="002710EB" w:rsidRPr="02F5BAEB">
        <w:rPr>
          <w:rFonts w:ascii="Arial" w:hAnsi="Arial" w:cs="Arial"/>
          <w:sz w:val="20"/>
          <w:szCs w:val="20"/>
        </w:rPr>
        <w:t>Règlement 526.1</w:t>
      </w:r>
      <w:r w:rsidR="00C657F8" w:rsidRPr="02F5BAEB">
        <w:rPr>
          <w:rFonts w:ascii="Arial" w:hAnsi="Arial" w:cs="Arial"/>
          <w:sz w:val="20"/>
          <w:szCs w:val="20"/>
        </w:rPr>
        <w:t>9</w:t>
      </w:r>
      <w:r w:rsidR="5E49A8F4" w:rsidRPr="02F5BAEB">
        <w:rPr>
          <w:rFonts w:ascii="Arial" w:hAnsi="Arial" w:cs="Arial"/>
          <w:sz w:val="20"/>
          <w:szCs w:val="20"/>
        </w:rPr>
        <w:t>-2025</w:t>
      </w:r>
      <w:r w:rsidR="002710EB" w:rsidRPr="02F5BAEB">
        <w:rPr>
          <w:rFonts w:ascii="Arial" w:hAnsi="Arial" w:cs="Arial"/>
          <w:sz w:val="20"/>
          <w:szCs w:val="20"/>
        </w:rPr>
        <w:t xml:space="preserve"> visant à </w:t>
      </w:r>
      <w:r w:rsidR="00C657F8" w:rsidRPr="02F5BAEB">
        <w:rPr>
          <w:rFonts w:ascii="Arial" w:hAnsi="Arial" w:cs="Arial"/>
          <w:sz w:val="20"/>
          <w:szCs w:val="20"/>
        </w:rPr>
        <w:t>modifier le règlement de zonage afin de modifier les dispositions en lien avec les unités de climatisation et thermopompes</w:t>
      </w:r>
      <w:r w:rsidR="002710EB" w:rsidRPr="02F5BAEB">
        <w:rPr>
          <w:rFonts w:ascii="Arial" w:hAnsi="Arial" w:cs="Arial"/>
          <w:sz w:val="20"/>
          <w:szCs w:val="20"/>
        </w:rPr>
        <w:t xml:space="preserve"> »</w:t>
      </w:r>
      <w:r w:rsidR="00DB4DD5" w:rsidRPr="02F5BAEB">
        <w:rPr>
          <w:rFonts w:ascii="Arial" w:hAnsi="Arial" w:cs="Arial"/>
          <w:sz w:val="20"/>
          <w:szCs w:val="20"/>
        </w:rPr>
        <w:t xml:space="preserve"> </w:t>
      </w:r>
      <w:r w:rsidRPr="02F5BAEB">
        <w:rPr>
          <w:rFonts w:ascii="Arial" w:hAnsi="Arial" w:cs="Arial"/>
          <w:sz w:val="20"/>
          <w:szCs w:val="20"/>
        </w:rPr>
        <w:t>soit soumis à l’approbation des personnes habiles à voter concerné</w:t>
      </w:r>
      <w:r w:rsidR="00482C22" w:rsidRPr="02F5BAEB">
        <w:rPr>
          <w:rFonts w:ascii="Arial" w:hAnsi="Arial" w:cs="Arial"/>
          <w:sz w:val="20"/>
          <w:szCs w:val="20"/>
        </w:rPr>
        <w:t>e</w:t>
      </w:r>
      <w:r w:rsidRPr="02F5BAEB">
        <w:rPr>
          <w:rFonts w:ascii="Arial" w:hAnsi="Arial" w:cs="Arial"/>
          <w:sz w:val="20"/>
          <w:szCs w:val="20"/>
        </w:rPr>
        <w:t>s.</w:t>
      </w:r>
      <w:r w:rsidR="00C503C2" w:rsidRPr="02F5BAEB">
        <w:rPr>
          <w:rFonts w:ascii="Arial" w:hAnsi="Arial" w:cs="Arial"/>
          <w:sz w:val="20"/>
          <w:szCs w:val="20"/>
        </w:rPr>
        <w:t xml:space="preserve"> </w:t>
      </w:r>
    </w:p>
    <w:p w14:paraId="092032ED" w14:textId="77777777" w:rsidR="00C503C2" w:rsidRDefault="00C503C2" w:rsidP="00AB7536">
      <w:pPr>
        <w:tabs>
          <w:tab w:val="left" w:pos="6804"/>
        </w:tabs>
        <w:spacing w:line="276" w:lineRule="auto"/>
        <w:ind w:left="567" w:right="572"/>
        <w:jc w:val="both"/>
        <w:rPr>
          <w:rFonts w:ascii="Arial" w:hAnsi="Arial" w:cs="Arial"/>
          <w:sz w:val="20"/>
        </w:rPr>
      </w:pPr>
    </w:p>
    <w:p w14:paraId="334E6984" w14:textId="77777777" w:rsidR="005557F0" w:rsidRDefault="005557F0" w:rsidP="00AB7536">
      <w:pPr>
        <w:tabs>
          <w:tab w:val="left" w:pos="6804"/>
        </w:tabs>
        <w:spacing w:line="276" w:lineRule="auto"/>
        <w:ind w:left="567" w:right="57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Disposition</w:t>
      </w:r>
      <w:r w:rsidR="003235F4">
        <w:rPr>
          <w:rFonts w:ascii="Arial" w:hAnsi="Arial" w:cs="Arial"/>
          <w:sz w:val="20"/>
        </w:rPr>
        <w:t xml:space="preserve"> (article)</w:t>
      </w:r>
      <w:r>
        <w:rPr>
          <w:rFonts w:ascii="Arial" w:hAnsi="Arial" w:cs="Arial"/>
          <w:sz w:val="20"/>
        </w:rPr>
        <w:t xml:space="preserve"> à l’égard de laquelle la demande est faite : _________.</w:t>
      </w:r>
    </w:p>
    <w:p w14:paraId="6232C85D" w14:textId="77777777" w:rsidR="005557F0" w:rsidRDefault="005557F0" w:rsidP="00AB7536">
      <w:pPr>
        <w:tabs>
          <w:tab w:val="left" w:pos="6804"/>
        </w:tabs>
        <w:spacing w:line="276" w:lineRule="auto"/>
        <w:ind w:left="567" w:right="572"/>
        <w:jc w:val="both"/>
        <w:rPr>
          <w:rFonts w:ascii="Arial" w:hAnsi="Arial" w:cs="Arial"/>
          <w:sz w:val="20"/>
        </w:rPr>
      </w:pPr>
    </w:p>
    <w:p w14:paraId="513D88B4" w14:textId="77777777" w:rsidR="00C25586" w:rsidRDefault="00C503C2" w:rsidP="00AB7536">
      <w:pPr>
        <w:tabs>
          <w:tab w:val="left" w:pos="6804"/>
        </w:tabs>
        <w:spacing w:line="276" w:lineRule="auto"/>
        <w:ind w:left="567" w:right="57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Zone à l’égard de laquelle la demande est faite</w:t>
      </w:r>
      <w:r w:rsidR="00DC193B">
        <w:rPr>
          <w:rFonts w:ascii="Arial" w:hAnsi="Arial" w:cs="Arial"/>
          <w:sz w:val="20"/>
        </w:rPr>
        <w:t xml:space="preserve"> : </w:t>
      </w:r>
      <w:r>
        <w:rPr>
          <w:rFonts w:ascii="Arial" w:hAnsi="Arial" w:cs="Arial"/>
          <w:sz w:val="20"/>
        </w:rPr>
        <w:t>_________.</w:t>
      </w:r>
    </w:p>
    <w:p w14:paraId="40B230F7" w14:textId="77777777" w:rsidR="00F8288A" w:rsidRDefault="00F8288A" w:rsidP="00AB7536">
      <w:pPr>
        <w:tabs>
          <w:tab w:val="left" w:pos="6804"/>
        </w:tabs>
        <w:ind w:left="567" w:right="1139"/>
        <w:jc w:val="both"/>
        <w:rPr>
          <w:rFonts w:ascii="Arial" w:hAnsi="Arial" w:cs="Arial"/>
          <w:sz w:val="20"/>
        </w:rPr>
      </w:pPr>
    </w:p>
    <w:p w14:paraId="0F0D49D4" w14:textId="37B07E50" w:rsidR="00F8288A" w:rsidRDefault="00F8288A" w:rsidP="02F5BAEB">
      <w:pPr>
        <w:tabs>
          <w:tab w:val="left" w:pos="6804"/>
        </w:tabs>
        <w:ind w:left="567" w:right="1139"/>
        <w:jc w:val="both"/>
        <w:rPr>
          <w:rFonts w:ascii="Arial" w:hAnsi="Arial" w:cs="Arial"/>
          <w:i/>
          <w:iCs/>
          <w:sz w:val="20"/>
          <w:szCs w:val="20"/>
        </w:rPr>
      </w:pPr>
      <w:r w:rsidRPr="02F5BAEB">
        <w:rPr>
          <w:rFonts w:ascii="Arial" w:hAnsi="Arial" w:cs="Arial"/>
          <w:i/>
          <w:iCs/>
          <w:sz w:val="20"/>
          <w:szCs w:val="20"/>
        </w:rPr>
        <w:t xml:space="preserve">Une demande relative </w:t>
      </w:r>
      <w:r w:rsidR="00C657F8" w:rsidRPr="02F5BAEB">
        <w:rPr>
          <w:rFonts w:ascii="Arial" w:hAnsi="Arial" w:cs="Arial"/>
          <w:i/>
          <w:iCs/>
          <w:sz w:val="20"/>
          <w:szCs w:val="20"/>
        </w:rPr>
        <w:t>au projet de règlement 526.19</w:t>
      </w:r>
      <w:r w:rsidR="7BF2BB92" w:rsidRPr="02F5BAEB">
        <w:rPr>
          <w:rFonts w:ascii="Arial" w:hAnsi="Arial" w:cs="Arial"/>
          <w:i/>
          <w:iCs/>
          <w:sz w:val="20"/>
          <w:szCs w:val="20"/>
        </w:rPr>
        <w:t>-2025</w:t>
      </w:r>
      <w:r w:rsidR="00C657F8" w:rsidRPr="02F5BAEB">
        <w:rPr>
          <w:rFonts w:ascii="Arial" w:hAnsi="Arial" w:cs="Arial"/>
          <w:i/>
          <w:iCs/>
          <w:sz w:val="20"/>
          <w:szCs w:val="20"/>
        </w:rPr>
        <w:t xml:space="preserve"> peut provenir de toutes les zones du territoire de la Ville.</w:t>
      </w:r>
    </w:p>
    <w:p w14:paraId="0BD5F22E" w14:textId="77777777" w:rsidR="00DC193B" w:rsidRPr="00DC193B" w:rsidRDefault="00DC193B" w:rsidP="00AB7536">
      <w:pPr>
        <w:tabs>
          <w:tab w:val="left" w:pos="6804"/>
        </w:tabs>
        <w:ind w:left="567" w:right="1139"/>
        <w:jc w:val="both"/>
        <w:rPr>
          <w:rFonts w:ascii="Arial" w:hAnsi="Arial" w:cs="Arial"/>
          <w:i/>
          <w:sz w:val="20"/>
          <w:lang w:val="fr-FR"/>
        </w:rPr>
      </w:pPr>
    </w:p>
    <w:p w14:paraId="29B88FFA" w14:textId="77777777" w:rsidR="00C25586" w:rsidRPr="00AB7536" w:rsidRDefault="00AB7536" w:rsidP="00AB7536">
      <w:pPr>
        <w:tabs>
          <w:tab w:val="left" w:pos="6804"/>
        </w:tabs>
        <w:ind w:left="567" w:right="1139"/>
        <w:jc w:val="both"/>
        <w:rPr>
          <w:rFonts w:ascii="Arial" w:hAnsi="Arial" w:cs="Arial"/>
          <w:i/>
          <w:sz w:val="20"/>
        </w:rPr>
      </w:pPr>
      <w:r>
        <w:rPr>
          <w:rFonts w:cs="Arial"/>
          <w:b/>
          <w:sz w:val="18"/>
          <w:szCs w:val="18"/>
          <w:lang w:val="fr-FR"/>
        </w:rPr>
        <w:tab/>
      </w:r>
      <w:r>
        <w:rPr>
          <w:rFonts w:cs="Arial"/>
          <w:b/>
          <w:sz w:val="18"/>
          <w:szCs w:val="18"/>
          <w:lang w:val="fr-FR"/>
        </w:rPr>
        <w:tab/>
      </w: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1"/>
        <w:gridCol w:w="4111"/>
        <w:gridCol w:w="4559"/>
        <w:gridCol w:w="3056"/>
        <w:gridCol w:w="4484"/>
      </w:tblGrid>
      <w:tr w:rsidR="00EB04F1" w:rsidRPr="005B6087" w14:paraId="7183F531" w14:textId="77777777" w:rsidTr="00DB4DD5">
        <w:trPr>
          <w:cantSplit/>
          <w:trHeight w:val="300"/>
          <w:jc w:val="center"/>
        </w:trPr>
        <w:tc>
          <w:tcPr>
            <w:tcW w:w="1231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14:paraId="28782551" w14:textId="77777777" w:rsidR="00EB04F1" w:rsidRPr="005B608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4111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14:paraId="243C5072" w14:textId="77777777" w:rsidR="00EB04F1" w:rsidRDefault="00DB4DD5" w:rsidP="00DB4DD5">
            <w:pPr>
              <w:tabs>
                <w:tab w:val="left" w:pos="6804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295A17">
              <w:rPr>
                <w:rFonts w:ascii="Arial" w:hAnsi="Arial" w:cs="Arial"/>
                <w:b/>
                <w:bCs/>
                <w:iCs/>
                <w:sz w:val="20"/>
              </w:rPr>
              <w:t>NOM</w:t>
            </w:r>
          </w:p>
          <w:p w14:paraId="38E6EBD9" w14:textId="77777777" w:rsidR="00DB4DD5" w:rsidRPr="00295A17" w:rsidRDefault="00DB4DD5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(LETTRES MOULÉES)</w:t>
            </w:r>
          </w:p>
        </w:tc>
        <w:tc>
          <w:tcPr>
            <w:tcW w:w="4559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14:paraId="0DF2B3C9" w14:textId="77777777" w:rsidR="00EB04F1" w:rsidRPr="00295A17" w:rsidRDefault="00DB4DD5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295A17">
              <w:rPr>
                <w:rFonts w:ascii="Arial" w:hAnsi="Arial" w:cs="Arial"/>
                <w:b/>
                <w:bCs/>
                <w:iCs/>
                <w:sz w:val="20"/>
              </w:rPr>
              <w:t>ADRESSE</w:t>
            </w:r>
          </w:p>
        </w:tc>
        <w:tc>
          <w:tcPr>
            <w:tcW w:w="3056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14:paraId="32E7D23A" w14:textId="77777777" w:rsidR="00EB04F1" w:rsidRPr="00295A17" w:rsidRDefault="00DB4DD5" w:rsidP="00AB383E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DATE</w:t>
            </w:r>
          </w:p>
        </w:tc>
        <w:tc>
          <w:tcPr>
            <w:tcW w:w="4484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14:paraId="0278DB5B" w14:textId="77777777" w:rsidR="00EB04F1" w:rsidRPr="00295A17" w:rsidRDefault="00DB4DD5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295A17">
              <w:rPr>
                <w:rFonts w:ascii="Arial" w:hAnsi="Arial" w:cs="Arial"/>
                <w:b/>
                <w:bCs/>
                <w:iCs/>
                <w:sz w:val="20"/>
              </w:rPr>
              <w:t>SIGNATURE</w:t>
            </w:r>
          </w:p>
        </w:tc>
      </w:tr>
      <w:tr w:rsidR="00EB04F1" w:rsidRPr="005B6087" w14:paraId="4A803964" w14:textId="77777777" w:rsidTr="00DB4DD5">
        <w:trPr>
          <w:cantSplit/>
          <w:trHeight w:val="300"/>
          <w:jc w:val="center"/>
        </w:trPr>
        <w:tc>
          <w:tcPr>
            <w:tcW w:w="1231" w:type="dxa"/>
            <w:vMerge/>
            <w:shd w:val="clear" w:color="auto" w:fill="E6E6E6"/>
            <w:vAlign w:val="center"/>
          </w:tcPr>
          <w:p w14:paraId="6E624F69" w14:textId="77777777" w:rsidR="00EB04F1" w:rsidRPr="005B608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4111" w:type="dxa"/>
            <w:vMerge/>
            <w:shd w:val="clear" w:color="auto" w:fill="E6E6E6"/>
            <w:vAlign w:val="center"/>
          </w:tcPr>
          <w:p w14:paraId="4C8D7497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4559" w:type="dxa"/>
            <w:vMerge/>
            <w:shd w:val="clear" w:color="auto" w:fill="E6E6E6"/>
            <w:vAlign w:val="center"/>
          </w:tcPr>
          <w:p w14:paraId="69BEB206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3056" w:type="dxa"/>
            <w:vMerge/>
            <w:shd w:val="clear" w:color="auto" w:fill="E6E6E6"/>
          </w:tcPr>
          <w:p w14:paraId="53C082F8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4484" w:type="dxa"/>
            <w:vMerge/>
            <w:shd w:val="clear" w:color="auto" w:fill="E6E6E6"/>
            <w:vAlign w:val="center"/>
          </w:tcPr>
          <w:p w14:paraId="1B6D486D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</w:tr>
      <w:tr w:rsidR="00EB04F1" w:rsidRPr="005B6087" w14:paraId="1B159440" w14:textId="77777777" w:rsidTr="00DB4DD5">
        <w:trPr>
          <w:cantSplit/>
          <w:trHeight w:val="542"/>
          <w:jc w:val="center"/>
        </w:trPr>
        <w:tc>
          <w:tcPr>
            <w:tcW w:w="1231" w:type="dxa"/>
            <w:vMerge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34268938" w14:textId="77777777" w:rsidR="00EB04F1" w:rsidRPr="005B608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4111" w:type="dxa"/>
            <w:vMerge/>
            <w:tcBorders>
              <w:bottom w:val="single" w:sz="18" w:space="0" w:color="auto"/>
            </w:tcBorders>
            <w:shd w:val="clear" w:color="auto" w:fill="E6E6E6"/>
          </w:tcPr>
          <w:p w14:paraId="456B05A8" w14:textId="77777777" w:rsidR="00EB04F1" w:rsidRPr="00295A1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  <w:vMerge/>
            <w:tcBorders>
              <w:bottom w:val="single" w:sz="18" w:space="0" w:color="auto"/>
            </w:tcBorders>
            <w:shd w:val="clear" w:color="auto" w:fill="E6E6E6"/>
          </w:tcPr>
          <w:p w14:paraId="35C4CF7B" w14:textId="77777777" w:rsidR="00EB04F1" w:rsidRPr="00295A1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056" w:type="dxa"/>
            <w:vMerge/>
            <w:tcBorders>
              <w:bottom w:val="single" w:sz="18" w:space="0" w:color="auto"/>
            </w:tcBorders>
            <w:shd w:val="clear" w:color="auto" w:fill="E6E6E6"/>
          </w:tcPr>
          <w:p w14:paraId="5A58662B" w14:textId="77777777" w:rsidR="00EB04F1" w:rsidRPr="00295A1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484" w:type="dxa"/>
            <w:vMerge/>
            <w:tcBorders>
              <w:bottom w:val="single" w:sz="18" w:space="0" w:color="auto"/>
            </w:tcBorders>
            <w:shd w:val="clear" w:color="auto" w:fill="E6E6E6"/>
          </w:tcPr>
          <w:p w14:paraId="0C545A36" w14:textId="77777777" w:rsidR="00EB04F1" w:rsidRPr="00295A1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EB04F1" w:rsidRPr="005B6087" w14:paraId="7413AF50" w14:textId="77777777" w:rsidTr="00DB4DD5">
        <w:trPr>
          <w:cantSplit/>
          <w:trHeight w:val="806"/>
          <w:jc w:val="center"/>
        </w:trPr>
        <w:tc>
          <w:tcPr>
            <w:tcW w:w="1231" w:type="dxa"/>
            <w:tcBorders>
              <w:top w:val="single" w:sz="18" w:space="0" w:color="auto"/>
            </w:tcBorders>
            <w:vAlign w:val="center"/>
          </w:tcPr>
          <w:p w14:paraId="25E50B6E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295A17">
              <w:rPr>
                <w:rFonts w:ascii="Arial" w:hAnsi="Arial" w:cs="Arial"/>
                <w:b/>
                <w:bCs/>
                <w:iCs/>
                <w:sz w:val="20"/>
              </w:rPr>
              <w:t>1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14:paraId="5EF44CEE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  <w:tcBorders>
              <w:top w:val="single" w:sz="18" w:space="0" w:color="auto"/>
            </w:tcBorders>
          </w:tcPr>
          <w:p w14:paraId="5D383BB9" w14:textId="77777777" w:rsidR="00EB04F1" w:rsidRPr="005B6087" w:rsidRDefault="00EB04F1">
            <w:pPr>
              <w:tabs>
                <w:tab w:val="left" w:pos="6804"/>
              </w:tabs>
              <w:spacing w:before="18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56" w:type="dxa"/>
            <w:tcBorders>
              <w:top w:val="single" w:sz="18" w:space="0" w:color="auto"/>
            </w:tcBorders>
          </w:tcPr>
          <w:p w14:paraId="51580C4F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484" w:type="dxa"/>
            <w:tcBorders>
              <w:top w:val="single" w:sz="18" w:space="0" w:color="auto"/>
            </w:tcBorders>
          </w:tcPr>
          <w:p w14:paraId="39DD2650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EB04F1" w:rsidRPr="005B6087" w14:paraId="12A4DF84" w14:textId="77777777" w:rsidTr="00DB4DD5">
        <w:trPr>
          <w:cantSplit/>
          <w:trHeight w:val="851"/>
          <w:jc w:val="center"/>
        </w:trPr>
        <w:tc>
          <w:tcPr>
            <w:tcW w:w="1231" w:type="dxa"/>
            <w:vAlign w:val="center"/>
          </w:tcPr>
          <w:p w14:paraId="3239919D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295A17">
              <w:rPr>
                <w:rFonts w:ascii="Arial" w:hAnsi="Arial" w:cs="Arial"/>
                <w:b/>
                <w:bCs/>
                <w:iCs/>
                <w:sz w:val="20"/>
              </w:rPr>
              <w:t>2</w:t>
            </w:r>
          </w:p>
        </w:tc>
        <w:tc>
          <w:tcPr>
            <w:tcW w:w="4111" w:type="dxa"/>
          </w:tcPr>
          <w:p w14:paraId="6594101F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</w:tcPr>
          <w:p w14:paraId="7C3B582A" w14:textId="77777777" w:rsidR="00EB04F1" w:rsidRPr="005B6087" w:rsidRDefault="00EB04F1">
            <w:pPr>
              <w:tabs>
                <w:tab w:val="left" w:pos="6804"/>
              </w:tabs>
              <w:spacing w:before="18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56" w:type="dxa"/>
          </w:tcPr>
          <w:p w14:paraId="0BB23A79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484" w:type="dxa"/>
          </w:tcPr>
          <w:p w14:paraId="4F79E722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EB04F1" w:rsidRPr="005B6087" w14:paraId="4F9CCDD2" w14:textId="77777777" w:rsidTr="00DB4DD5">
        <w:trPr>
          <w:cantSplit/>
          <w:trHeight w:val="851"/>
          <w:jc w:val="center"/>
        </w:trPr>
        <w:tc>
          <w:tcPr>
            <w:tcW w:w="1231" w:type="dxa"/>
            <w:vAlign w:val="center"/>
          </w:tcPr>
          <w:p w14:paraId="5A1F8E76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295A17">
              <w:rPr>
                <w:rFonts w:ascii="Arial" w:hAnsi="Arial" w:cs="Arial"/>
                <w:b/>
                <w:bCs/>
                <w:iCs/>
                <w:sz w:val="20"/>
              </w:rPr>
              <w:t>3</w:t>
            </w:r>
          </w:p>
        </w:tc>
        <w:tc>
          <w:tcPr>
            <w:tcW w:w="4111" w:type="dxa"/>
          </w:tcPr>
          <w:p w14:paraId="07A937F6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</w:tcPr>
          <w:p w14:paraId="01D48BD9" w14:textId="77777777" w:rsidR="00EB04F1" w:rsidRPr="005B6087" w:rsidRDefault="00EB04F1">
            <w:pPr>
              <w:tabs>
                <w:tab w:val="left" w:pos="6804"/>
              </w:tabs>
              <w:spacing w:before="18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56" w:type="dxa"/>
          </w:tcPr>
          <w:p w14:paraId="5205AF24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484" w:type="dxa"/>
          </w:tcPr>
          <w:p w14:paraId="3F1CD178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EB04F1" w:rsidRPr="005B6087" w14:paraId="5C194C90" w14:textId="77777777" w:rsidTr="00DB4DD5">
        <w:trPr>
          <w:cantSplit/>
          <w:trHeight w:val="851"/>
          <w:jc w:val="center"/>
        </w:trPr>
        <w:tc>
          <w:tcPr>
            <w:tcW w:w="1231" w:type="dxa"/>
            <w:vAlign w:val="center"/>
          </w:tcPr>
          <w:p w14:paraId="4D90DA57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295A17">
              <w:rPr>
                <w:rFonts w:ascii="Arial" w:hAnsi="Arial" w:cs="Arial"/>
                <w:b/>
                <w:bCs/>
                <w:iCs/>
                <w:sz w:val="20"/>
              </w:rPr>
              <w:lastRenderedPageBreak/>
              <w:t>4</w:t>
            </w:r>
          </w:p>
        </w:tc>
        <w:tc>
          <w:tcPr>
            <w:tcW w:w="4111" w:type="dxa"/>
          </w:tcPr>
          <w:p w14:paraId="49150868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</w:tcPr>
          <w:p w14:paraId="46F05E97" w14:textId="77777777" w:rsidR="00EB04F1" w:rsidRPr="005B6087" w:rsidRDefault="00EB04F1">
            <w:pPr>
              <w:tabs>
                <w:tab w:val="left" w:pos="6804"/>
              </w:tabs>
              <w:spacing w:before="18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56" w:type="dxa"/>
          </w:tcPr>
          <w:p w14:paraId="0E699469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484" w:type="dxa"/>
          </w:tcPr>
          <w:p w14:paraId="036F338D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EB04F1" w:rsidRPr="005B6087" w14:paraId="6E6DCD86" w14:textId="77777777" w:rsidTr="00DB4DD5">
        <w:trPr>
          <w:cantSplit/>
          <w:trHeight w:val="851"/>
          <w:jc w:val="center"/>
        </w:trPr>
        <w:tc>
          <w:tcPr>
            <w:tcW w:w="1231" w:type="dxa"/>
            <w:vAlign w:val="center"/>
          </w:tcPr>
          <w:p w14:paraId="519B0DD2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295A17">
              <w:rPr>
                <w:rFonts w:ascii="Arial" w:hAnsi="Arial" w:cs="Arial"/>
                <w:b/>
                <w:bCs/>
                <w:iCs/>
                <w:sz w:val="20"/>
              </w:rPr>
              <w:t>5</w:t>
            </w:r>
          </w:p>
        </w:tc>
        <w:tc>
          <w:tcPr>
            <w:tcW w:w="4111" w:type="dxa"/>
          </w:tcPr>
          <w:p w14:paraId="446E2581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</w:tcPr>
          <w:p w14:paraId="50A19523" w14:textId="77777777" w:rsidR="00EB04F1" w:rsidRPr="005B6087" w:rsidRDefault="00EB04F1">
            <w:pPr>
              <w:tabs>
                <w:tab w:val="left" w:pos="6804"/>
              </w:tabs>
              <w:spacing w:before="18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56" w:type="dxa"/>
          </w:tcPr>
          <w:p w14:paraId="61E3404C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484" w:type="dxa"/>
          </w:tcPr>
          <w:p w14:paraId="6626829E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EB04F1" w:rsidRPr="005B6087" w14:paraId="08CD1F25" w14:textId="77777777" w:rsidTr="00DB4DD5">
        <w:trPr>
          <w:cantSplit/>
          <w:trHeight w:val="851"/>
          <w:jc w:val="center"/>
        </w:trPr>
        <w:tc>
          <w:tcPr>
            <w:tcW w:w="1231" w:type="dxa"/>
            <w:vAlign w:val="center"/>
          </w:tcPr>
          <w:p w14:paraId="05727DA0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295A17">
              <w:rPr>
                <w:rFonts w:ascii="Arial" w:hAnsi="Arial" w:cs="Arial"/>
                <w:b/>
                <w:bCs/>
                <w:iCs/>
                <w:sz w:val="20"/>
              </w:rPr>
              <w:t>6</w:t>
            </w:r>
          </w:p>
        </w:tc>
        <w:tc>
          <w:tcPr>
            <w:tcW w:w="4111" w:type="dxa"/>
          </w:tcPr>
          <w:p w14:paraId="144A24FD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</w:tcPr>
          <w:p w14:paraId="7B79CAC9" w14:textId="77777777" w:rsidR="00EB04F1" w:rsidRPr="005B6087" w:rsidRDefault="00EB04F1">
            <w:pPr>
              <w:tabs>
                <w:tab w:val="left" w:pos="6804"/>
              </w:tabs>
              <w:spacing w:before="18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56" w:type="dxa"/>
          </w:tcPr>
          <w:p w14:paraId="0A6568CC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484" w:type="dxa"/>
          </w:tcPr>
          <w:p w14:paraId="6F72239D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EB04F1" w:rsidRPr="005B6087" w14:paraId="357D2C1B" w14:textId="77777777" w:rsidTr="00DB4DD5">
        <w:trPr>
          <w:cantSplit/>
          <w:trHeight w:val="851"/>
          <w:jc w:val="center"/>
        </w:trPr>
        <w:tc>
          <w:tcPr>
            <w:tcW w:w="1231" w:type="dxa"/>
            <w:vAlign w:val="center"/>
          </w:tcPr>
          <w:p w14:paraId="40309181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7</w:t>
            </w:r>
          </w:p>
        </w:tc>
        <w:tc>
          <w:tcPr>
            <w:tcW w:w="4111" w:type="dxa"/>
          </w:tcPr>
          <w:p w14:paraId="224ACB25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</w:tcPr>
          <w:p w14:paraId="2A6016A5" w14:textId="77777777" w:rsidR="00EB04F1" w:rsidRPr="005B6087" w:rsidRDefault="00EB04F1">
            <w:pPr>
              <w:tabs>
                <w:tab w:val="left" w:pos="6804"/>
              </w:tabs>
              <w:spacing w:before="18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56" w:type="dxa"/>
          </w:tcPr>
          <w:p w14:paraId="4351875E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484" w:type="dxa"/>
          </w:tcPr>
          <w:p w14:paraId="29C2E94E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EB04F1" w:rsidRPr="005B6087" w14:paraId="436F6D4F" w14:textId="77777777" w:rsidTr="00DB4DD5">
        <w:trPr>
          <w:cantSplit/>
          <w:trHeight w:val="851"/>
          <w:jc w:val="center"/>
        </w:trPr>
        <w:tc>
          <w:tcPr>
            <w:tcW w:w="1231" w:type="dxa"/>
            <w:vAlign w:val="center"/>
          </w:tcPr>
          <w:p w14:paraId="1E11C853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8</w:t>
            </w:r>
          </w:p>
        </w:tc>
        <w:tc>
          <w:tcPr>
            <w:tcW w:w="4111" w:type="dxa"/>
          </w:tcPr>
          <w:p w14:paraId="2B3EDAB1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</w:tcPr>
          <w:p w14:paraId="2558772B" w14:textId="77777777" w:rsidR="00EB04F1" w:rsidRPr="005B6087" w:rsidRDefault="00EB04F1">
            <w:pPr>
              <w:tabs>
                <w:tab w:val="left" w:pos="6804"/>
              </w:tabs>
              <w:spacing w:before="18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56" w:type="dxa"/>
          </w:tcPr>
          <w:p w14:paraId="4DE06F4F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484" w:type="dxa"/>
          </w:tcPr>
          <w:p w14:paraId="361AF680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EB04F1" w:rsidRPr="005B6087" w14:paraId="7A97851A" w14:textId="77777777" w:rsidTr="00DB4DD5">
        <w:trPr>
          <w:cantSplit/>
          <w:trHeight w:val="851"/>
          <w:jc w:val="center"/>
        </w:trPr>
        <w:tc>
          <w:tcPr>
            <w:tcW w:w="1231" w:type="dxa"/>
            <w:vAlign w:val="center"/>
          </w:tcPr>
          <w:p w14:paraId="24C13D41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9</w:t>
            </w:r>
          </w:p>
        </w:tc>
        <w:tc>
          <w:tcPr>
            <w:tcW w:w="4111" w:type="dxa"/>
          </w:tcPr>
          <w:p w14:paraId="24579A04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</w:tcPr>
          <w:p w14:paraId="4FBC5628" w14:textId="77777777" w:rsidR="00EB04F1" w:rsidRPr="005B6087" w:rsidRDefault="00EB04F1">
            <w:pPr>
              <w:tabs>
                <w:tab w:val="left" w:pos="6804"/>
              </w:tabs>
              <w:spacing w:before="18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56" w:type="dxa"/>
          </w:tcPr>
          <w:p w14:paraId="07421A0C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484" w:type="dxa"/>
          </w:tcPr>
          <w:p w14:paraId="0DEDE5DA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EB04F1" w:rsidRPr="005B6087" w14:paraId="39EAD1A2" w14:textId="77777777" w:rsidTr="00DB4DD5">
        <w:trPr>
          <w:cantSplit/>
          <w:trHeight w:val="851"/>
          <w:jc w:val="center"/>
        </w:trPr>
        <w:tc>
          <w:tcPr>
            <w:tcW w:w="1231" w:type="dxa"/>
            <w:vAlign w:val="center"/>
          </w:tcPr>
          <w:p w14:paraId="21DA3D65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10</w:t>
            </w:r>
          </w:p>
        </w:tc>
        <w:tc>
          <w:tcPr>
            <w:tcW w:w="4111" w:type="dxa"/>
          </w:tcPr>
          <w:p w14:paraId="4C720469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</w:tcPr>
          <w:p w14:paraId="4D201D3D" w14:textId="77777777" w:rsidR="00EB04F1" w:rsidRPr="005B6087" w:rsidRDefault="00EB04F1">
            <w:pPr>
              <w:tabs>
                <w:tab w:val="left" w:pos="6804"/>
              </w:tabs>
              <w:spacing w:before="18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56" w:type="dxa"/>
          </w:tcPr>
          <w:p w14:paraId="640E98FB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484" w:type="dxa"/>
          </w:tcPr>
          <w:p w14:paraId="1F0FBDA3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EB04F1" w:rsidRPr="005B6087" w14:paraId="4B42642D" w14:textId="77777777" w:rsidTr="00DB4DD5">
        <w:trPr>
          <w:cantSplit/>
          <w:trHeight w:val="851"/>
          <w:jc w:val="center"/>
        </w:trPr>
        <w:tc>
          <w:tcPr>
            <w:tcW w:w="1231" w:type="dxa"/>
            <w:vAlign w:val="center"/>
          </w:tcPr>
          <w:p w14:paraId="00790F45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11</w:t>
            </w:r>
          </w:p>
        </w:tc>
        <w:tc>
          <w:tcPr>
            <w:tcW w:w="4111" w:type="dxa"/>
          </w:tcPr>
          <w:p w14:paraId="3F4B6E42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</w:tcPr>
          <w:p w14:paraId="4BD1A98D" w14:textId="77777777" w:rsidR="00EB04F1" w:rsidRPr="005B6087" w:rsidRDefault="00EB04F1">
            <w:pPr>
              <w:tabs>
                <w:tab w:val="left" w:pos="6804"/>
              </w:tabs>
              <w:spacing w:before="18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56" w:type="dxa"/>
          </w:tcPr>
          <w:p w14:paraId="456267C7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484" w:type="dxa"/>
          </w:tcPr>
          <w:p w14:paraId="6B342A29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EB04F1" w:rsidRPr="005B6087" w14:paraId="34E723AA" w14:textId="77777777" w:rsidTr="00DB4DD5">
        <w:trPr>
          <w:cantSplit/>
          <w:trHeight w:val="851"/>
          <w:jc w:val="center"/>
        </w:trPr>
        <w:tc>
          <w:tcPr>
            <w:tcW w:w="1231" w:type="dxa"/>
            <w:vAlign w:val="center"/>
          </w:tcPr>
          <w:p w14:paraId="4D09E0CC" w14:textId="77777777" w:rsidR="00EB04F1" w:rsidRPr="00295A17" w:rsidRDefault="00EB04F1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12</w:t>
            </w:r>
          </w:p>
        </w:tc>
        <w:tc>
          <w:tcPr>
            <w:tcW w:w="4111" w:type="dxa"/>
          </w:tcPr>
          <w:p w14:paraId="0F01D2C5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59" w:type="dxa"/>
          </w:tcPr>
          <w:p w14:paraId="53FF8F2E" w14:textId="77777777" w:rsidR="00EB04F1" w:rsidRPr="005B6087" w:rsidRDefault="00EB04F1">
            <w:pPr>
              <w:tabs>
                <w:tab w:val="left" w:pos="6804"/>
              </w:tabs>
              <w:spacing w:before="18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56" w:type="dxa"/>
          </w:tcPr>
          <w:p w14:paraId="0E24B9B8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484" w:type="dxa"/>
          </w:tcPr>
          <w:p w14:paraId="31F591CD" w14:textId="77777777" w:rsidR="00EB04F1" w:rsidRPr="005B6087" w:rsidRDefault="00EB04F1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FC1BFED" w14:textId="77777777" w:rsidR="00DC193B" w:rsidRDefault="00DC193B" w:rsidP="00F8288A">
      <w:pPr>
        <w:tabs>
          <w:tab w:val="left" w:pos="6804"/>
        </w:tabs>
        <w:rPr>
          <w:rFonts w:ascii="Arial" w:hAnsi="Arial" w:cs="Arial"/>
          <w:i/>
          <w:sz w:val="20"/>
        </w:rPr>
      </w:pPr>
    </w:p>
    <w:p w14:paraId="26ECC177" w14:textId="26D03B0E" w:rsidR="0065034B" w:rsidRPr="004D52AE" w:rsidRDefault="00F8288A" w:rsidP="004D52AE">
      <w:pPr>
        <w:tabs>
          <w:tab w:val="left" w:pos="6804"/>
        </w:tabs>
        <w:ind w:left="567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Toute demande</w:t>
      </w:r>
      <w:r w:rsidRPr="00F8288A">
        <w:rPr>
          <w:rFonts w:ascii="Arial" w:hAnsi="Arial" w:cs="Arial"/>
          <w:i/>
          <w:sz w:val="20"/>
        </w:rPr>
        <w:t xml:space="preserve"> doit être reçue être reçue à l’Hôtel de </w:t>
      </w:r>
      <w:r w:rsidR="00181F84">
        <w:rPr>
          <w:rFonts w:ascii="Arial" w:hAnsi="Arial" w:cs="Arial"/>
          <w:i/>
          <w:sz w:val="20"/>
        </w:rPr>
        <w:t>V</w:t>
      </w:r>
      <w:r w:rsidRPr="00F8288A">
        <w:rPr>
          <w:rFonts w:ascii="Arial" w:hAnsi="Arial" w:cs="Arial"/>
          <w:i/>
          <w:sz w:val="20"/>
        </w:rPr>
        <w:t>ille, au 481 rue Main</w:t>
      </w:r>
      <w:r>
        <w:rPr>
          <w:rFonts w:ascii="Arial" w:hAnsi="Arial" w:cs="Arial"/>
          <w:i/>
          <w:sz w:val="20"/>
        </w:rPr>
        <w:t xml:space="preserve"> à Hudson</w:t>
      </w:r>
      <w:r w:rsidRPr="00F8288A">
        <w:rPr>
          <w:rFonts w:ascii="Arial" w:hAnsi="Arial" w:cs="Arial"/>
          <w:i/>
          <w:sz w:val="20"/>
        </w:rPr>
        <w:t xml:space="preserve">, au plus tard </w:t>
      </w:r>
      <w:r w:rsidR="005557F0">
        <w:rPr>
          <w:rFonts w:ascii="Arial" w:hAnsi="Arial" w:cs="Arial"/>
          <w:i/>
          <w:sz w:val="20"/>
        </w:rPr>
        <w:t>le</w:t>
      </w:r>
      <w:r w:rsidR="00036200">
        <w:rPr>
          <w:rFonts w:ascii="Arial" w:hAnsi="Arial" w:cs="Arial"/>
          <w:i/>
          <w:sz w:val="20"/>
        </w:rPr>
        <w:t xml:space="preserve"> </w:t>
      </w:r>
      <w:r w:rsidR="00C657F8">
        <w:rPr>
          <w:rFonts w:ascii="Arial" w:hAnsi="Arial" w:cs="Arial"/>
          <w:i/>
          <w:sz w:val="20"/>
        </w:rPr>
        <w:t>12 septembre 2025</w:t>
      </w:r>
      <w:r w:rsidR="00F23750">
        <w:rPr>
          <w:rFonts w:ascii="Arial" w:hAnsi="Arial" w:cs="Arial"/>
          <w:i/>
          <w:sz w:val="20"/>
        </w:rPr>
        <w:t>.</w:t>
      </w:r>
    </w:p>
    <w:p w14:paraId="63C6A7F4" w14:textId="77777777" w:rsidR="00F8288A" w:rsidRPr="005B6087" w:rsidRDefault="00F8288A">
      <w:pPr>
        <w:tabs>
          <w:tab w:val="left" w:pos="6804"/>
        </w:tabs>
        <w:rPr>
          <w:rFonts w:ascii="Arial" w:hAnsi="Arial" w:cs="Arial"/>
        </w:rPr>
      </w:pPr>
    </w:p>
    <w:sectPr w:rsidR="00F8288A" w:rsidRPr="005B6087" w:rsidSect="00B000DF">
      <w:footerReference w:type="default" r:id="rId11"/>
      <w:pgSz w:w="20163" w:h="12242" w:orient="landscape" w:code="5"/>
      <w:pgMar w:top="851" w:right="567" w:bottom="760" w:left="102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DE67" w14:textId="77777777" w:rsidR="004E7BB2" w:rsidRDefault="004E7BB2">
      <w:r>
        <w:separator/>
      </w:r>
    </w:p>
  </w:endnote>
  <w:endnote w:type="continuationSeparator" w:id="0">
    <w:p w14:paraId="7886BE8F" w14:textId="77777777" w:rsidR="004E7BB2" w:rsidRDefault="004E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C11F" w14:textId="77777777" w:rsidR="0065034B" w:rsidRDefault="00196578">
    <w:pPr>
      <w:pStyle w:val="Pieddepage"/>
      <w:rPr>
        <w:highlight w:val="yellow"/>
      </w:rPr>
    </w:pPr>
    <w:r w:rsidRPr="0065034B">
      <w:t>Note </w:t>
    </w:r>
    <w:r w:rsidR="00482C22" w:rsidRPr="0065034B">
      <w:t>: Les</w:t>
    </w:r>
    <w:r w:rsidRPr="0065034B">
      <w:t xml:space="preserve"> informations personnelles contenues au présent document ont un caractère public en vertu de l’article 659 de la Loi sur </w:t>
    </w:r>
    <w:r w:rsidR="00F52C80" w:rsidRPr="0065034B">
      <w:t xml:space="preserve">les élections et les référendums dans les municipalités </w:t>
    </w:r>
    <w:r w:rsidR="0065034B" w:rsidRPr="0065034B">
      <w:t xml:space="preserve">/ </w:t>
    </w:r>
  </w:p>
  <w:p w14:paraId="6632AE9B" w14:textId="77777777" w:rsidR="00196578" w:rsidRDefault="00F52C80">
    <w:pPr>
      <w:pStyle w:val="Pieddepage"/>
    </w:pPr>
    <w:r w:rsidRPr="004D52AE">
      <w:t xml:space="preserve"> (L.R.Q., c. E-2.2</w:t>
    </w:r>
    <w:r w:rsidR="00196578" w:rsidRPr="004D52AE">
      <w:t>)</w:t>
    </w:r>
  </w:p>
  <w:p w14:paraId="41616353" w14:textId="77777777" w:rsidR="006C63AE" w:rsidRDefault="006C63AE">
    <w:pPr>
      <w:pStyle w:val="Pieddepage"/>
      <w:rPr>
        <w:rFonts w:ascii="Comic Sans MS" w:hAnsi="Comic Sans MS"/>
        <w:i/>
        <w:iCs/>
        <w:sz w:val="12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08EBD" w14:textId="77777777" w:rsidR="004E7BB2" w:rsidRDefault="004E7BB2">
      <w:r>
        <w:separator/>
      </w:r>
    </w:p>
  </w:footnote>
  <w:footnote w:type="continuationSeparator" w:id="0">
    <w:p w14:paraId="281BBD6C" w14:textId="77777777" w:rsidR="004E7BB2" w:rsidRDefault="004E7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6CB"/>
    <w:multiLevelType w:val="hybridMultilevel"/>
    <w:tmpl w:val="2A8A3DD0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AA3AF3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B6599"/>
    <w:multiLevelType w:val="hybridMultilevel"/>
    <w:tmpl w:val="BE927B18"/>
    <w:lvl w:ilvl="0" w:tplc="76C839D6">
      <w:start w:val="1"/>
      <w:numFmt w:val="decimal"/>
      <w:pStyle w:val="Titre1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5C566E"/>
    <w:multiLevelType w:val="multilevel"/>
    <w:tmpl w:val="AE2EB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779790582">
    <w:abstractNumId w:val="1"/>
  </w:num>
  <w:num w:numId="2" w16cid:durableId="2142772178">
    <w:abstractNumId w:val="2"/>
  </w:num>
  <w:num w:numId="3" w16cid:durableId="102618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35"/>
    <w:rsid w:val="00036200"/>
    <w:rsid w:val="00042526"/>
    <w:rsid w:val="00053A1D"/>
    <w:rsid w:val="0005415D"/>
    <w:rsid w:val="00056D4A"/>
    <w:rsid w:val="00073B85"/>
    <w:rsid w:val="00181F84"/>
    <w:rsid w:val="00196578"/>
    <w:rsid w:val="001B6472"/>
    <w:rsid w:val="001D3336"/>
    <w:rsid w:val="001D5FAB"/>
    <w:rsid w:val="001E7917"/>
    <w:rsid w:val="00201435"/>
    <w:rsid w:val="002710EB"/>
    <w:rsid w:val="00295A17"/>
    <w:rsid w:val="003235F4"/>
    <w:rsid w:val="004429F3"/>
    <w:rsid w:val="00482C22"/>
    <w:rsid w:val="004D52AE"/>
    <w:rsid w:val="004E7BB2"/>
    <w:rsid w:val="0052272C"/>
    <w:rsid w:val="005557F0"/>
    <w:rsid w:val="005B6087"/>
    <w:rsid w:val="0065034B"/>
    <w:rsid w:val="00655335"/>
    <w:rsid w:val="00697727"/>
    <w:rsid w:val="006C63AE"/>
    <w:rsid w:val="00871E34"/>
    <w:rsid w:val="008A2B08"/>
    <w:rsid w:val="008D0955"/>
    <w:rsid w:val="008F207F"/>
    <w:rsid w:val="00951702"/>
    <w:rsid w:val="00A44E66"/>
    <w:rsid w:val="00AB383E"/>
    <w:rsid w:val="00AB7536"/>
    <w:rsid w:val="00B000DF"/>
    <w:rsid w:val="00B07AA2"/>
    <w:rsid w:val="00B16378"/>
    <w:rsid w:val="00C25586"/>
    <w:rsid w:val="00C26A37"/>
    <w:rsid w:val="00C503C2"/>
    <w:rsid w:val="00C657F8"/>
    <w:rsid w:val="00DB4DD5"/>
    <w:rsid w:val="00DC193B"/>
    <w:rsid w:val="00DE23C7"/>
    <w:rsid w:val="00EB04F1"/>
    <w:rsid w:val="00EB4C81"/>
    <w:rsid w:val="00ED0E63"/>
    <w:rsid w:val="00F23750"/>
    <w:rsid w:val="00F52C80"/>
    <w:rsid w:val="00F8288A"/>
    <w:rsid w:val="00F96EA4"/>
    <w:rsid w:val="02F5BAEB"/>
    <w:rsid w:val="3DD1ABB8"/>
    <w:rsid w:val="5E49A8F4"/>
    <w:rsid w:val="6DA6EA3B"/>
    <w:rsid w:val="7BF2B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071CDB4"/>
  <w15:docId w15:val="{18F4D6AB-0267-4DC7-9125-6CC50C63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586"/>
    <w:rPr>
      <w:rFonts w:ascii="CG Times" w:hAnsi="CG Times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C25586"/>
    <w:pPr>
      <w:keepNext/>
      <w:numPr>
        <w:numId w:val="1"/>
      </w:numPr>
      <w:spacing w:before="240" w:after="60"/>
      <w:outlineLvl w:val="0"/>
    </w:pPr>
    <w:rPr>
      <w:rFonts w:ascii="Comic Sans MS" w:hAnsi="Comic Sans MS" w:cs="Arial"/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qFormat/>
    <w:rsid w:val="00C25586"/>
    <w:pPr>
      <w:keepNext/>
      <w:numPr>
        <w:ilvl w:val="1"/>
        <w:numId w:val="2"/>
      </w:numPr>
      <w:spacing w:before="240" w:after="60"/>
      <w:outlineLvl w:val="1"/>
    </w:pPr>
    <w:rPr>
      <w:rFonts w:ascii="Comic Sans MS" w:hAnsi="Comic Sans MS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C25586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C25586"/>
    <w:pPr>
      <w:tabs>
        <w:tab w:val="center" w:pos="4320"/>
        <w:tab w:val="right" w:pos="8640"/>
      </w:tabs>
    </w:pPr>
  </w:style>
  <w:style w:type="paragraph" w:styleId="Adressedestinataire">
    <w:name w:val="envelope address"/>
    <w:basedOn w:val="Normal"/>
    <w:semiHidden/>
    <w:rsid w:val="00C25586"/>
    <w:pPr>
      <w:framePr w:w="7938" w:h="1985" w:hRule="exact" w:hSpace="141" w:wrap="auto" w:hAnchor="page" w:xAlign="center" w:yAlign="bottom"/>
      <w:ind w:left="2835"/>
    </w:pPr>
    <w:rPr>
      <w:rFonts w:ascii="Comic Sans MS" w:hAnsi="Comic Sans MS" w:cs="Arial"/>
      <w:i/>
    </w:rPr>
  </w:style>
  <w:style w:type="character" w:customStyle="1" w:styleId="PieddepageCar">
    <w:name w:val="Pied de page Car"/>
    <w:basedOn w:val="Policepardfaut"/>
    <w:link w:val="Pieddepage"/>
    <w:uiPriority w:val="99"/>
    <w:rsid w:val="00196578"/>
    <w:rPr>
      <w:rFonts w:ascii="CG Times" w:hAnsi="CG Times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657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6578"/>
    <w:rPr>
      <w:rFonts w:ascii="Tahoma" w:hAnsi="Tahoma" w:cs="Tahoma"/>
      <w:sz w:val="16"/>
      <w:szCs w:val="16"/>
      <w:lang w:eastAsia="fr-FR"/>
    </w:rPr>
  </w:style>
  <w:style w:type="paragraph" w:styleId="Retraitcorpsdetexte">
    <w:name w:val="Body Text Indent"/>
    <w:basedOn w:val="Normal"/>
    <w:link w:val="RetraitcorpsdetexteCar"/>
    <w:rsid w:val="00F8288A"/>
    <w:pPr>
      <w:spacing w:after="120"/>
      <w:ind w:left="360"/>
    </w:pPr>
    <w:rPr>
      <w:rFonts w:ascii="Arial" w:hAnsi="Arial"/>
      <w:sz w:val="20"/>
      <w:szCs w:val="20"/>
      <w:lang w:val="en-US" w:eastAsia="en-US"/>
    </w:rPr>
  </w:style>
  <w:style w:type="character" w:customStyle="1" w:styleId="RetraitcorpsdetexteCar">
    <w:name w:val="Retrait corps de texte Car"/>
    <w:basedOn w:val="Policepardfaut"/>
    <w:link w:val="Retraitcorpsdetexte"/>
    <w:rsid w:val="00F8288A"/>
    <w:rPr>
      <w:rFonts w:ascii="Arial" w:hAnsi="Arial"/>
      <w:lang w:val="en-US" w:eastAsia="en-US"/>
    </w:rPr>
  </w:style>
  <w:style w:type="paragraph" w:customStyle="1" w:styleId="Default">
    <w:name w:val="Default"/>
    <w:rsid w:val="00DB4D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201435"/>
    <w:rPr>
      <w:rFonts w:ascii="CG Times" w:hAnsi="CG 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e\AppData\Local\Microsoft\Windows\INetCache\Content.Outlook\E4Q6U9A2\DEMANDE%20APPROBATION%20FORMULAIR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4C95CF60C4E4FB17A8F605039D97F" ma:contentTypeVersion="3" ma:contentTypeDescription="Crée un document." ma:contentTypeScope="" ma:versionID="7616e96f968544ab00dbc3ebb07b492a">
  <xsd:schema xmlns:xsd="http://www.w3.org/2001/XMLSchema" xmlns:xs="http://www.w3.org/2001/XMLSchema" xmlns:p="http://schemas.microsoft.com/office/2006/metadata/properties" xmlns:ns2="6217fbd9-1af9-4ba1-8e47-f411582b5416" targetNamespace="http://schemas.microsoft.com/office/2006/metadata/properties" ma:root="true" ma:fieldsID="1d03ad3a776a94f97a95813c371e7181" ns2:_="">
    <xsd:import namespace="6217fbd9-1af9-4ba1-8e47-f411582b5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7fbd9-1af9-4ba1-8e47-f411582b5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2D307-624F-4F54-A435-CFC883F97B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1D5BEF-9214-4915-B5B6-EE69CA7F4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17fbd9-1af9-4ba1-8e47-f411582b5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60994-E3F5-4C43-927C-BD1BA94B26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DEMANDE APPROBATION FORMULAIRE</Template>
  <TotalTime>6</TotalTime>
  <Pages>2</Pages>
  <Words>150</Words>
  <Characters>829</Characters>
  <Application>Microsoft Office Word</Application>
  <DocSecurity>0</DocSecurity>
  <Lines>6</Lines>
  <Paragraphs>1</Paragraphs>
  <ScaleCrop>false</ScaleCrop>
  <Company>Ville de Vaudreuil-Dorion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Zoë Lafrance</dc:creator>
  <cp:lastModifiedBy>Mélissa Francis</cp:lastModifiedBy>
  <cp:revision>7</cp:revision>
  <cp:lastPrinted>2010-12-13T16:00:00Z</cp:lastPrinted>
  <dcterms:created xsi:type="dcterms:W3CDTF">2023-10-03T13:27:00Z</dcterms:created>
  <dcterms:modified xsi:type="dcterms:W3CDTF">2025-09-04T19:57:00Z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0x0101009804C95CF60C4E4FB17A8F605039D97F</vt:lpwstr>
  </property>
</Properties>
</file>