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B428" w14:textId="28EFCBC5" w:rsidR="00F8288A" w:rsidRPr="00F8288A" w:rsidRDefault="00015188" w:rsidP="00DB4DD5">
      <w:pPr>
        <w:rPr>
          <w:rFonts w:ascii="Arial" w:hAnsi="Arial" w:cs="Arial"/>
          <w:b/>
          <w:bCs/>
          <w:sz w:val="22"/>
        </w:rPr>
      </w:pPr>
      <w:r>
        <w:rPr>
          <w:noProof/>
          <w:lang w:eastAsia="ja-JP"/>
        </w:rPr>
        <w:drawing>
          <wp:inline distT="0" distB="0" distL="0" distR="0" wp14:anchorId="12690755" wp14:editId="624AF549">
            <wp:extent cx="800100" cy="895350"/>
            <wp:effectExtent l="19050" t="0" r="0" b="0"/>
            <wp:docPr id="481227443" name="Image 127800810" descr="#Hudson -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Hudson - peti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8FC6E" w14:textId="77777777" w:rsidR="00424187" w:rsidRPr="00424187" w:rsidRDefault="00424187" w:rsidP="00DB4DD5">
      <w:pPr>
        <w:spacing w:line="360" w:lineRule="auto"/>
        <w:jc w:val="center"/>
        <w:rPr>
          <w:rFonts w:ascii="Arial" w:hAnsi="Arial" w:cs="Arial"/>
          <w:b/>
          <w:bCs/>
          <w:sz w:val="22"/>
          <w:lang w:val="en-CA"/>
        </w:rPr>
      </w:pPr>
      <w:r w:rsidRPr="00424187">
        <w:rPr>
          <w:rFonts w:ascii="Arial" w:hAnsi="Arial" w:cs="Arial"/>
          <w:b/>
          <w:bCs/>
          <w:sz w:val="22"/>
          <w:lang w:val="en-CA"/>
        </w:rPr>
        <w:t>APPLICATION FORM – REQUEST FOR PARTICIPATING IN A REFERENDUM</w:t>
      </w:r>
    </w:p>
    <w:p w14:paraId="4DFB1A8E" w14:textId="5F436360" w:rsidR="00EB04F1" w:rsidRPr="00424187" w:rsidRDefault="00424187" w:rsidP="00DB4DD5">
      <w:pPr>
        <w:spacing w:line="360" w:lineRule="auto"/>
        <w:jc w:val="center"/>
        <w:rPr>
          <w:rFonts w:ascii="Arial" w:hAnsi="Arial" w:cs="Arial"/>
          <w:b/>
          <w:bCs/>
          <w:sz w:val="22"/>
          <w:lang w:val="en-CA"/>
        </w:rPr>
      </w:pPr>
      <w:r w:rsidRPr="00424187">
        <w:rPr>
          <w:rFonts w:ascii="Arial" w:hAnsi="Arial" w:cs="Arial"/>
          <w:b/>
          <w:bCs/>
          <w:sz w:val="22"/>
          <w:lang w:val="en-CA"/>
        </w:rPr>
        <w:t>DRAFT BY-LAW 526.19</w:t>
      </w:r>
    </w:p>
    <w:p w14:paraId="353698AC" w14:textId="77777777" w:rsidR="00EB04F1" w:rsidRPr="00424187" w:rsidRDefault="00EB04F1" w:rsidP="00697727">
      <w:pPr>
        <w:ind w:left="567"/>
        <w:jc w:val="center"/>
        <w:rPr>
          <w:rFonts w:ascii="Arial" w:hAnsi="Arial" w:cs="Arial"/>
          <w:b/>
          <w:bCs/>
          <w:sz w:val="22"/>
          <w:u w:val="single"/>
          <w:lang w:val="en-CA"/>
        </w:rPr>
      </w:pPr>
    </w:p>
    <w:p w14:paraId="0A8BC538" w14:textId="77777777" w:rsidR="00F8288A" w:rsidRPr="00424187" w:rsidRDefault="00F8288A" w:rsidP="00DB4DD5">
      <w:pPr>
        <w:rPr>
          <w:rFonts w:ascii="Arial" w:hAnsi="Arial" w:cs="Arial"/>
          <w:b/>
          <w:bCs/>
          <w:sz w:val="20"/>
          <w:lang w:val="en-CA"/>
        </w:rPr>
      </w:pPr>
    </w:p>
    <w:p w14:paraId="6345AD9D" w14:textId="4D6E5115" w:rsidR="00424187" w:rsidRDefault="00424187" w:rsidP="29A87184">
      <w:pPr>
        <w:tabs>
          <w:tab w:val="left" w:pos="6804"/>
        </w:tabs>
        <w:ind w:left="567" w:right="1139"/>
        <w:jc w:val="both"/>
        <w:rPr>
          <w:rFonts w:ascii="Arial" w:hAnsi="Arial" w:cs="Arial"/>
          <w:sz w:val="20"/>
          <w:szCs w:val="20"/>
          <w:lang w:val="en-CA"/>
        </w:rPr>
      </w:pPr>
      <w:r w:rsidRPr="29A87184">
        <w:rPr>
          <w:rFonts w:ascii="Arial" w:hAnsi="Arial" w:cs="Arial"/>
          <w:sz w:val="20"/>
          <w:szCs w:val="20"/>
          <w:lang w:val="en-CA"/>
        </w:rPr>
        <w:t>We, the undersigned, qualified voters in zone _________ hereby request that draft By-Law 526.19</w:t>
      </w:r>
      <w:r w:rsidR="645483EC" w:rsidRPr="29A87184">
        <w:rPr>
          <w:rFonts w:ascii="Arial" w:hAnsi="Arial" w:cs="Arial"/>
          <w:sz w:val="20"/>
          <w:szCs w:val="20"/>
          <w:lang w:val="en-CA"/>
        </w:rPr>
        <w:t>-2025</w:t>
      </w:r>
      <w:r w:rsidRPr="29A87184">
        <w:rPr>
          <w:rFonts w:ascii="Arial" w:hAnsi="Arial" w:cs="Arial"/>
          <w:sz w:val="20"/>
          <w:szCs w:val="20"/>
          <w:lang w:val="en-CA"/>
        </w:rPr>
        <w:t xml:space="preserve"> titled « By-law 526.19</w:t>
      </w:r>
      <w:r w:rsidR="59D748CC" w:rsidRPr="29A87184">
        <w:rPr>
          <w:rFonts w:ascii="Arial" w:hAnsi="Arial" w:cs="Arial"/>
          <w:sz w:val="20"/>
          <w:szCs w:val="20"/>
          <w:lang w:val="en-CA"/>
        </w:rPr>
        <w:t>-2025</w:t>
      </w:r>
      <w:r w:rsidRPr="29A87184">
        <w:rPr>
          <w:rFonts w:ascii="Arial" w:hAnsi="Arial" w:cs="Arial"/>
          <w:sz w:val="20"/>
          <w:szCs w:val="20"/>
          <w:lang w:val="en-CA"/>
        </w:rPr>
        <w:t xml:space="preserve"> </w:t>
      </w:r>
      <w:r w:rsidR="3FD662F0" w:rsidRPr="29A87184">
        <w:rPr>
          <w:rFonts w:ascii="Arial" w:hAnsi="Arial" w:cs="Arial"/>
          <w:sz w:val="20"/>
          <w:szCs w:val="20"/>
          <w:lang w:val="en-CA"/>
        </w:rPr>
        <w:t xml:space="preserve">to amend the </w:t>
      </w:r>
      <w:r w:rsidRPr="29A87184">
        <w:rPr>
          <w:rFonts w:ascii="Arial" w:hAnsi="Arial" w:cs="Arial"/>
          <w:sz w:val="20"/>
          <w:szCs w:val="20"/>
          <w:lang w:val="en-CA"/>
        </w:rPr>
        <w:t>zoning by-law t in order to modify the provisions related to air conditioning units and heat pumps » be submitted for approval of those qualified to vote.</w:t>
      </w:r>
    </w:p>
    <w:p w14:paraId="1754388E" w14:textId="77777777" w:rsidR="00424187" w:rsidRPr="00424187" w:rsidRDefault="00424187" w:rsidP="00424187">
      <w:pPr>
        <w:tabs>
          <w:tab w:val="left" w:pos="6804"/>
        </w:tabs>
        <w:ind w:left="567" w:right="1139"/>
        <w:jc w:val="both"/>
        <w:rPr>
          <w:rFonts w:ascii="Arial" w:hAnsi="Arial" w:cs="Arial"/>
          <w:sz w:val="20"/>
          <w:lang w:val="en-CA"/>
        </w:rPr>
      </w:pPr>
    </w:p>
    <w:p w14:paraId="0322553A" w14:textId="77777777" w:rsidR="00424187" w:rsidRDefault="00424187" w:rsidP="00424187">
      <w:pPr>
        <w:tabs>
          <w:tab w:val="left" w:pos="6804"/>
        </w:tabs>
        <w:ind w:left="567" w:right="1139"/>
        <w:jc w:val="both"/>
        <w:rPr>
          <w:rFonts w:ascii="Arial" w:hAnsi="Arial" w:cs="Arial"/>
          <w:sz w:val="20"/>
          <w:lang w:val="en-CA"/>
        </w:rPr>
      </w:pPr>
      <w:r w:rsidRPr="00424187">
        <w:rPr>
          <w:rFonts w:ascii="Arial" w:hAnsi="Arial" w:cs="Arial"/>
          <w:sz w:val="20"/>
          <w:lang w:val="en-CA"/>
        </w:rPr>
        <w:t>Zone to which this application refers: _________.</w:t>
      </w:r>
    </w:p>
    <w:p w14:paraId="4BAAD5BF" w14:textId="77777777" w:rsidR="00424187" w:rsidRPr="00424187" w:rsidRDefault="00424187" w:rsidP="00424187">
      <w:pPr>
        <w:tabs>
          <w:tab w:val="left" w:pos="6804"/>
        </w:tabs>
        <w:ind w:left="567" w:right="1139"/>
        <w:jc w:val="both"/>
        <w:rPr>
          <w:rFonts w:ascii="Arial" w:hAnsi="Arial" w:cs="Arial"/>
          <w:sz w:val="20"/>
          <w:lang w:val="en-CA"/>
        </w:rPr>
      </w:pPr>
    </w:p>
    <w:p w14:paraId="572C48D8" w14:textId="77777777" w:rsidR="00424187" w:rsidRDefault="00424187" w:rsidP="00424187">
      <w:pPr>
        <w:tabs>
          <w:tab w:val="left" w:pos="6804"/>
        </w:tabs>
        <w:ind w:left="567" w:right="1139"/>
        <w:jc w:val="both"/>
        <w:rPr>
          <w:rFonts w:ascii="Arial" w:hAnsi="Arial" w:cs="Arial"/>
          <w:sz w:val="20"/>
          <w:lang w:val="en-CA"/>
        </w:rPr>
      </w:pPr>
      <w:r w:rsidRPr="00424187">
        <w:rPr>
          <w:rFonts w:ascii="Arial" w:hAnsi="Arial" w:cs="Arial"/>
          <w:sz w:val="20"/>
          <w:lang w:val="en-CA"/>
        </w:rPr>
        <w:t>Provision for which the request is made: _______.</w:t>
      </w:r>
    </w:p>
    <w:p w14:paraId="155C0AC9" w14:textId="77777777" w:rsidR="00424187" w:rsidRPr="00424187" w:rsidRDefault="00424187" w:rsidP="00424187">
      <w:pPr>
        <w:tabs>
          <w:tab w:val="left" w:pos="6804"/>
        </w:tabs>
        <w:ind w:left="567" w:right="1139"/>
        <w:jc w:val="both"/>
        <w:rPr>
          <w:rFonts w:ascii="Arial" w:hAnsi="Arial" w:cs="Arial"/>
          <w:sz w:val="20"/>
          <w:lang w:val="en-CA"/>
        </w:rPr>
      </w:pPr>
    </w:p>
    <w:p w14:paraId="0BD5F22E" w14:textId="58F357D8" w:rsidR="00DC193B" w:rsidRPr="00424187" w:rsidRDefault="00424187" w:rsidP="00424187">
      <w:pPr>
        <w:tabs>
          <w:tab w:val="left" w:pos="6804"/>
        </w:tabs>
        <w:ind w:left="567" w:right="1139"/>
        <w:jc w:val="both"/>
        <w:rPr>
          <w:rFonts w:ascii="Arial" w:hAnsi="Arial" w:cs="Arial"/>
          <w:i/>
          <w:sz w:val="20"/>
          <w:lang w:val="en-CA"/>
        </w:rPr>
      </w:pPr>
      <w:r w:rsidRPr="00424187">
        <w:rPr>
          <w:rFonts w:ascii="Arial" w:hAnsi="Arial" w:cs="Arial"/>
          <w:sz w:val="20"/>
          <w:lang w:val="en-CA"/>
        </w:rPr>
        <w:t>A request concerning this by-law may originate from any zone within the Town’s territory.</w:t>
      </w:r>
    </w:p>
    <w:p w14:paraId="29B88FFA" w14:textId="77777777" w:rsidR="00C25586" w:rsidRPr="00424187" w:rsidRDefault="00AB7536" w:rsidP="00AB7536">
      <w:pPr>
        <w:tabs>
          <w:tab w:val="left" w:pos="6804"/>
        </w:tabs>
        <w:ind w:left="567" w:right="1139"/>
        <w:jc w:val="both"/>
        <w:rPr>
          <w:rFonts w:ascii="Arial" w:hAnsi="Arial" w:cs="Arial"/>
          <w:i/>
          <w:sz w:val="20"/>
          <w:lang w:val="en-CA"/>
        </w:rPr>
      </w:pPr>
      <w:r w:rsidRPr="00424187">
        <w:rPr>
          <w:rFonts w:cs="Arial"/>
          <w:b/>
          <w:sz w:val="18"/>
          <w:szCs w:val="18"/>
          <w:lang w:val="en-CA"/>
        </w:rPr>
        <w:tab/>
      </w:r>
      <w:r w:rsidRPr="00424187">
        <w:rPr>
          <w:rFonts w:cs="Arial"/>
          <w:b/>
          <w:sz w:val="18"/>
          <w:szCs w:val="18"/>
          <w:lang w:val="en-CA"/>
        </w:rPr>
        <w:tab/>
      </w: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1"/>
        <w:gridCol w:w="4111"/>
        <w:gridCol w:w="4559"/>
        <w:gridCol w:w="3056"/>
        <w:gridCol w:w="4484"/>
      </w:tblGrid>
      <w:tr w:rsidR="00EB04F1" w:rsidRPr="005B6087" w14:paraId="7183F531" w14:textId="77777777" w:rsidTr="00DB4DD5">
        <w:trPr>
          <w:cantSplit/>
          <w:trHeight w:val="300"/>
          <w:jc w:val="center"/>
        </w:trPr>
        <w:tc>
          <w:tcPr>
            <w:tcW w:w="1231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28782551" w14:textId="77777777" w:rsidR="00EB04F1" w:rsidRPr="0042418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en-CA"/>
              </w:rPr>
            </w:pPr>
          </w:p>
        </w:tc>
        <w:tc>
          <w:tcPr>
            <w:tcW w:w="4111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243C5072" w14:textId="77777777" w:rsidR="00EB04F1" w:rsidRDefault="00DB4DD5" w:rsidP="00DB4DD5">
            <w:pPr>
              <w:tabs>
                <w:tab w:val="left" w:pos="680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NOM</w:t>
            </w:r>
          </w:p>
          <w:p w14:paraId="38E6EBD9" w14:textId="77777777" w:rsidR="00DB4DD5" w:rsidRPr="00295A17" w:rsidRDefault="00DB4DD5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(LETTRES MOULÉES)</w:t>
            </w:r>
          </w:p>
        </w:tc>
        <w:tc>
          <w:tcPr>
            <w:tcW w:w="4559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0DF2B3C9" w14:textId="77777777" w:rsidR="00EB04F1" w:rsidRPr="00295A17" w:rsidRDefault="00DB4DD5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ADRESSE</w:t>
            </w:r>
          </w:p>
        </w:tc>
        <w:tc>
          <w:tcPr>
            <w:tcW w:w="3056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32E7D23A" w14:textId="77777777" w:rsidR="00EB04F1" w:rsidRPr="00295A17" w:rsidRDefault="00DB4DD5" w:rsidP="00AB383E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DATE</w:t>
            </w:r>
          </w:p>
        </w:tc>
        <w:tc>
          <w:tcPr>
            <w:tcW w:w="4484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0278DB5B" w14:textId="77777777" w:rsidR="00EB04F1" w:rsidRPr="00295A17" w:rsidRDefault="00DB4DD5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SIGNATURE</w:t>
            </w:r>
          </w:p>
        </w:tc>
      </w:tr>
      <w:tr w:rsidR="00EB04F1" w:rsidRPr="005B6087" w14:paraId="4A803964" w14:textId="77777777" w:rsidTr="00DB4DD5">
        <w:trPr>
          <w:cantSplit/>
          <w:trHeight w:val="300"/>
          <w:jc w:val="center"/>
        </w:trPr>
        <w:tc>
          <w:tcPr>
            <w:tcW w:w="1231" w:type="dxa"/>
            <w:vMerge/>
            <w:shd w:val="clear" w:color="auto" w:fill="E6E6E6"/>
            <w:vAlign w:val="center"/>
          </w:tcPr>
          <w:p w14:paraId="6E624F69" w14:textId="77777777" w:rsidR="00EB04F1" w:rsidRPr="005B608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4111" w:type="dxa"/>
            <w:vMerge/>
            <w:shd w:val="clear" w:color="auto" w:fill="E6E6E6"/>
            <w:vAlign w:val="center"/>
          </w:tcPr>
          <w:p w14:paraId="4C8D7497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4559" w:type="dxa"/>
            <w:vMerge/>
            <w:shd w:val="clear" w:color="auto" w:fill="E6E6E6"/>
            <w:vAlign w:val="center"/>
          </w:tcPr>
          <w:p w14:paraId="69BEB206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3056" w:type="dxa"/>
            <w:vMerge/>
            <w:shd w:val="clear" w:color="auto" w:fill="E6E6E6"/>
          </w:tcPr>
          <w:p w14:paraId="53C082F8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4484" w:type="dxa"/>
            <w:vMerge/>
            <w:shd w:val="clear" w:color="auto" w:fill="E6E6E6"/>
            <w:vAlign w:val="center"/>
          </w:tcPr>
          <w:p w14:paraId="1B6D486D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</w:tr>
      <w:tr w:rsidR="00EB04F1" w:rsidRPr="005B6087" w14:paraId="1B159440" w14:textId="77777777" w:rsidTr="00DB4DD5">
        <w:trPr>
          <w:cantSplit/>
          <w:trHeight w:val="542"/>
          <w:jc w:val="center"/>
        </w:trPr>
        <w:tc>
          <w:tcPr>
            <w:tcW w:w="1231" w:type="dxa"/>
            <w:vMerge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34268938" w14:textId="77777777" w:rsidR="00EB04F1" w:rsidRPr="005B608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4111" w:type="dxa"/>
            <w:vMerge/>
            <w:tcBorders>
              <w:bottom w:val="single" w:sz="18" w:space="0" w:color="auto"/>
            </w:tcBorders>
            <w:shd w:val="clear" w:color="auto" w:fill="E6E6E6"/>
          </w:tcPr>
          <w:p w14:paraId="456B05A8" w14:textId="77777777" w:rsidR="00EB04F1" w:rsidRPr="00295A1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  <w:vMerge/>
            <w:tcBorders>
              <w:bottom w:val="single" w:sz="18" w:space="0" w:color="auto"/>
            </w:tcBorders>
            <w:shd w:val="clear" w:color="auto" w:fill="E6E6E6"/>
          </w:tcPr>
          <w:p w14:paraId="35C4CF7B" w14:textId="77777777" w:rsidR="00EB04F1" w:rsidRPr="00295A1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  <w:vMerge/>
            <w:tcBorders>
              <w:bottom w:val="single" w:sz="18" w:space="0" w:color="auto"/>
            </w:tcBorders>
            <w:shd w:val="clear" w:color="auto" w:fill="E6E6E6"/>
          </w:tcPr>
          <w:p w14:paraId="5A58662B" w14:textId="77777777" w:rsidR="00EB04F1" w:rsidRPr="00295A1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  <w:vMerge/>
            <w:tcBorders>
              <w:bottom w:val="single" w:sz="18" w:space="0" w:color="auto"/>
            </w:tcBorders>
            <w:shd w:val="clear" w:color="auto" w:fill="E6E6E6"/>
          </w:tcPr>
          <w:p w14:paraId="0C545A36" w14:textId="77777777" w:rsidR="00EB04F1" w:rsidRPr="00295A1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7413AF50" w14:textId="77777777" w:rsidTr="00DB4DD5">
        <w:trPr>
          <w:cantSplit/>
          <w:trHeight w:val="806"/>
          <w:jc w:val="center"/>
        </w:trPr>
        <w:tc>
          <w:tcPr>
            <w:tcW w:w="1231" w:type="dxa"/>
            <w:tcBorders>
              <w:top w:val="single" w:sz="18" w:space="0" w:color="auto"/>
            </w:tcBorders>
            <w:vAlign w:val="center"/>
          </w:tcPr>
          <w:p w14:paraId="25E50B6E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14:paraId="5EF44CEE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  <w:tcBorders>
              <w:top w:val="single" w:sz="18" w:space="0" w:color="auto"/>
            </w:tcBorders>
          </w:tcPr>
          <w:p w14:paraId="5D383BB9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  <w:tcBorders>
              <w:top w:val="single" w:sz="18" w:space="0" w:color="auto"/>
            </w:tcBorders>
          </w:tcPr>
          <w:p w14:paraId="51580C4F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  <w:tcBorders>
              <w:top w:val="single" w:sz="18" w:space="0" w:color="auto"/>
            </w:tcBorders>
          </w:tcPr>
          <w:p w14:paraId="39DD2650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12A4DF84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3239919D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</w:p>
        </w:tc>
        <w:tc>
          <w:tcPr>
            <w:tcW w:w="4111" w:type="dxa"/>
          </w:tcPr>
          <w:p w14:paraId="6594101F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7C3B582A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0BB23A79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4F79E722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4F9CCDD2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5A1F8E76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3</w:t>
            </w:r>
          </w:p>
        </w:tc>
        <w:tc>
          <w:tcPr>
            <w:tcW w:w="4111" w:type="dxa"/>
          </w:tcPr>
          <w:p w14:paraId="07A937F6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01D48BD9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5205AF24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3F1CD178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5C194C90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4D90DA57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4</w:t>
            </w:r>
          </w:p>
        </w:tc>
        <w:tc>
          <w:tcPr>
            <w:tcW w:w="4111" w:type="dxa"/>
          </w:tcPr>
          <w:p w14:paraId="49150868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46F05E97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0E699469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036F338D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6E6DCD86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519B0DD2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5</w:t>
            </w:r>
          </w:p>
        </w:tc>
        <w:tc>
          <w:tcPr>
            <w:tcW w:w="4111" w:type="dxa"/>
          </w:tcPr>
          <w:p w14:paraId="446E2581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50A19523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61E3404C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6626829E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08CD1F25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05727DA0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6</w:t>
            </w:r>
          </w:p>
        </w:tc>
        <w:tc>
          <w:tcPr>
            <w:tcW w:w="4111" w:type="dxa"/>
          </w:tcPr>
          <w:p w14:paraId="144A24FD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7B79CAC9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0A6568CC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6F72239D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357D2C1B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40309181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7</w:t>
            </w:r>
          </w:p>
        </w:tc>
        <w:tc>
          <w:tcPr>
            <w:tcW w:w="4111" w:type="dxa"/>
          </w:tcPr>
          <w:p w14:paraId="224ACB25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2A6016A5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4351875E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29C2E94E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436F6D4F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1E11C853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8</w:t>
            </w:r>
          </w:p>
        </w:tc>
        <w:tc>
          <w:tcPr>
            <w:tcW w:w="4111" w:type="dxa"/>
          </w:tcPr>
          <w:p w14:paraId="2B3EDAB1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2558772B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4DE06F4F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361AF680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7A97851A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24C13D41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</w:p>
        </w:tc>
        <w:tc>
          <w:tcPr>
            <w:tcW w:w="4111" w:type="dxa"/>
          </w:tcPr>
          <w:p w14:paraId="24579A04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4FBC5628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07421A0C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0DEDE5DA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39EAD1A2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21DA3D65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10</w:t>
            </w:r>
          </w:p>
        </w:tc>
        <w:tc>
          <w:tcPr>
            <w:tcW w:w="4111" w:type="dxa"/>
          </w:tcPr>
          <w:p w14:paraId="4C720469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4D201D3D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640E98FB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1F0FBDA3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4B42642D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00790F45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11</w:t>
            </w:r>
          </w:p>
        </w:tc>
        <w:tc>
          <w:tcPr>
            <w:tcW w:w="4111" w:type="dxa"/>
          </w:tcPr>
          <w:p w14:paraId="3F4B6E42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4BD1A98D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456267C7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6B342A29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34E723AA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4D09E0CC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12</w:t>
            </w:r>
          </w:p>
        </w:tc>
        <w:tc>
          <w:tcPr>
            <w:tcW w:w="4111" w:type="dxa"/>
          </w:tcPr>
          <w:p w14:paraId="0F01D2C5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53FF8F2E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0E24B9B8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31F591CD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FC1BFED" w14:textId="77777777" w:rsidR="00DC193B" w:rsidRDefault="00DC193B" w:rsidP="00F8288A">
      <w:pPr>
        <w:tabs>
          <w:tab w:val="left" w:pos="6804"/>
        </w:tabs>
        <w:rPr>
          <w:rFonts w:ascii="Arial" w:hAnsi="Arial" w:cs="Arial"/>
          <w:i/>
          <w:sz w:val="20"/>
        </w:rPr>
      </w:pPr>
    </w:p>
    <w:p w14:paraId="63C6A7F4" w14:textId="773892CD" w:rsidR="00F8288A" w:rsidRPr="00424187" w:rsidRDefault="00424187">
      <w:pPr>
        <w:tabs>
          <w:tab w:val="left" w:pos="6804"/>
        </w:tabs>
        <w:rPr>
          <w:rFonts w:ascii="Arial" w:hAnsi="Arial" w:cs="Arial"/>
          <w:lang w:val="en-CA"/>
        </w:rPr>
      </w:pPr>
      <w:r w:rsidRPr="00424187">
        <w:rPr>
          <w:rFonts w:ascii="Arial" w:hAnsi="Arial" w:cs="Arial"/>
          <w:i/>
          <w:sz w:val="20"/>
          <w:lang w:val="en-CA"/>
        </w:rPr>
        <w:t xml:space="preserve">Any application must be received at Town Hall, 481 Main, Hudson, no later than </w:t>
      </w:r>
      <w:r>
        <w:rPr>
          <w:rFonts w:ascii="Arial" w:hAnsi="Arial" w:cs="Arial"/>
          <w:i/>
          <w:sz w:val="20"/>
          <w:lang w:val="en-CA"/>
        </w:rPr>
        <w:t>September 12, 2025</w:t>
      </w:r>
      <w:r w:rsidRPr="00424187">
        <w:rPr>
          <w:rFonts w:ascii="Arial" w:hAnsi="Arial" w:cs="Arial"/>
          <w:i/>
          <w:sz w:val="20"/>
          <w:lang w:val="en-CA"/>
        </w:rPr>
        <w:t>.</w:t>
      </w:r>
    </w:p>
    <w:sectPr w:rsidR="00F8288A" w:rsidRPr="00424187" w:rsidSect="00B000DF">
      <w:footerReference w:type="default" r:id="rId11"/>
      <w:pgSz w:w="20163" w:h="12242" w:orient="landscape" w:code="5"/>
      <w:pgMar w:top="851" w:right="567" w:bottom="760" w:left="102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E35F" w14:textId="77777777" w:rsidR="00F86094" w:rsidRDefault="00F86094">
      <w:r>
        <w:separator/>
      </w:r>
    </w:p>
  </w:endnote>
  <w:endnote w:type="continuationSeparator" w:id="0">
    <w:p w14:paraId="01CBDF7B" w14:textId="77777777" w:rsidR="00F86094" w:rsidRDefault="00F8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6353" w14:textId="15D603E9" w:rsidR="006C63AE" w:rsidRPr="00424187" w:rsidRDefault="00424187">
    <w:pPr>
      <w:pStyle w:val="Pieddepage"/>
      <w:rPr>
        <w:rFonts w:ascii="Comic Sans MS" w:hAnsi="Comic Sans MS"/>
        <w:i/>
        <w:iCs/>
        <w:sz w:val="12"/>
        <w:lang w:val="en-CA"/>
      </w:rPr>
    </w:pPr>
    <w:r w:rsidRPr="00424187">
      <w:rPr>
        <w:lang w:val="en-CA"/>
      </w:rPr>
      <w:t xml:space="preserve">Note: The personal information in the present document </w:t>
    </w:r>
    <w:proofErr w:type="gramStart"/>
    <w:r w:rsidRPr="00424187">
      <w:rPr>
        <w:lang w:val="en-CA"/>
      </w:rPr>
      <w:t>are</w:t>
    </w:r>
    <w:proofErr w:type="gramEnd"/>
    <w:r w:rsidRPr="00424187">
      <w:rPr>
        <w:lang w:val="en-CA"/>
      </w:rPr>
      <w:t xml:space="preserve"> of public nature in accordance with Section 659 of the Act respecting elections and referendums in municipalities (R.S.Q., c. E-2.2)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78EE" w14:textId="77777777" w:rsidR="00F86094" w:rsidRDefault="00F86094">
      <w:r>
        <w:separator/>
      </w:r>
    </w:p>
  </w:footnote>
  <w:footnote w:type="continuationSeparator" w:id="0">
    <w:p w14:paraId="62D551C9" w14:textId="77777777" w:rsidR="00F86094" w:rsidRDefault="00F8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6CB"/>
    <w:multiLevelType w:val="hybridMultilevel"/>
    <w:tmpl w:val="2A8A3DD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AA3AF3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6599"/>
    <w:multiLevelType w:val="hybridMultilevel"/>
    <w:tmpl w:val="BE927B18"/>
    <w:lvl w:ilvl="0" w:tplc="76C839D6">
      <w:start w:val="1"/>
      <w:numFmt w:val="decimal"/>
      <w:pStyle w:val="Titre1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5C566E"/>
    <w:multiLevelType w:val="multilevel"/>
    <w:tmpl w:val="AE2EB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79790582">
    <w:abstractNumId w:val="1"/>
  </w:num>
  <w:num w:numId="2" w16cid:durableId="2142772178">
    <w:abstractNumId w:val="2"/>
  </w:num>
  <w:num w:numId="3" w16cid:durableId="102618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35"/>
    <w:rsid w:val="00015188"/>
    <w:rsid w:val="00036200"/>
    <w:rsid w:val="00042526"/>
    <w:rsid w:val="00053A1D"/>
    <w:rsid w:val="0005415D"/>
    <w:rsid w:val="00073B85"/>
    <w:rsid w:val="00181F84"/>
    <w:rsid w:val="00196578"/>
    <w:rsid w:val="001B6472"/>
    <w:rsid w:val="001D3336"/>
    <w:rsid w:val="001D5FAB"/>
    <w:rsid w:val="001E7917"/>
    <w:rsid w:val="002710EB"/>
    <w:rsid w:val="00295A17"/>
    <w:rsid w:val="003235F4"/>
    <w:rsid w:val="00424187"/>
    <w:rsid w:val="004429F3"/>
    <w:rsid w:val="00482C22"/>
    <w:rsid w:val="004D52AE"/>
    <w:rsid w:val="0052272C"/>
    <w:rsid w:val="005557F0"/>
    <w:rsid w:val="005B6087"/>
    <w:rsid w:val="0065034B"/>
    <w:rsid w:val="00655335"/>
    <w:rsid w:val="00697727"/>
    <w:rsid w:val="006C63AE"/>
    <w:rsid w:val="007349EB"/>
    <w:rsid w:val="0080722D"/>
    <w:rsid w:val="00871E34"/>
    <w:rsid w:val="008A2B08"/>
    <w:rsid w:val="008D0955"/>
    <w:rsid w:val="008F207F"/>
    <w:rsid w:val="0091067C"/>
    <w:rsid w:val="00951702"/>
    <w:rsid w:val="00AB383E"/>
    <w:rsid w:val="00AB7536"/>
    <w:rsid w:val="00B000DF"/>
    <w:rsid w:val="00B07AA2"/>
    <w:rsid w:val="00B16378"/>
    <w:rsid w:val="00C25586"/>
    <w:rsid w:val="00C26A37"/>
    <w:rsid w:val="00C503C2"/>
    <w:rsid w:val="00C657F8"/>
    <w:rsid w:val="00DB4DD5"/>
    <w:rsid w:val="00DC193B"/>
    <w:rsid w:val="00DE23C7"/>
    <w:rsid w:val="00EB04F1"/>
    <w:rsid w:val="00EB4C81"/>
    <w:rsid w:val="00ED0E63"/>
    <w:rsid w:val="00F23750"/>
    <w:rsid w:val="00F52C80"/>
    <w:rsid w:val="00F8288A"/>
    <w:rsid w:val="00F86094"/>
    <w:rsid w:val="00F96EA4"/>
    <w:rsid w:val="29A87184"/>
    <w:rsid w:val="3FD662F0"/>
    <w:rsid w:val="59D748CC"/>
    <w:rsid w:val="645483EC"/>
    <w:rsid w:val="68F65D4E"/>
    <w:rsid w:val="77F5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71CDB4"/>
  <w15:docId w15:val="{18F4D6AB-0267-4DC7-9125-6CC50C63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586"/>
    <w:rPr>
      <w:rFonts w:ascii="CG Times" w:hAnsi="CG Times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C25586"/>
    <w:pPr>
      <w:keepNext/>
      <w:numPr>
        <w:numId w:val="1"/>
      </w:numPr>
      <w:spacing w:before="240" w:after="60"/>
      <w:outlineLvl w:val="0"/>
    </w:pPr>
    <w:rPr>
      <w:rFonts w:ascii="Comic Sans MS" w:hAnsi="Comic Sans MS"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qFormat/>
    <w:rsid w:val="00C25586"/>
    <w:pPr>
      <w:keepNext/>
      <w:numPr>
        <w:ilvl w:val="1"/>
        <w:numId w:val="2"/>
      </w:numPr>
      <w:spacing w:before="240" w:after="60"/>
      <w:outlineLvl w:val="1"/>
    </w:pPr>
    <w:rPr>
      <w:rFonts w:ascii="Comic Sans MS" w:hAnsi="Comic Sans MS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C25586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C25586"/>
    <w:pPr>
      <w:tabs>
        <w:tab w:val="center" w:pos="4320"/>
        <w:tab w:val="right" w:pos="8640"/>
      </w:tabs>
    </w:pPr>
  </w:style>
  <w:style w:type="paragraph" w:styleId="Adressedestinataire">
    <w:name w:val="envelope address"/>
    <w:basedOn w:val="Normal"/>
    <w:semiHidden/>
    <w:rsid w:val="00C25586"/>
    <w:pPr>
      <w:framePr w:w="7938" w:h="1985" w:hRule="exact" w:hSpace="141" w:wrap="auto" w:hAnchor="page" w:xAlign="center" w:yAlign="bottom"/>
      <w:ind w:left="2835"/>
    </w:pPr>
    <w:rPr>
      <w:rFonts w:ascii="Comic Sans MS" w:hAnsi="Comic Sans MS" w:cs="Arial"/>
      <w:i/>
    </w:rPr>
  </w:style>
  <w:style w:type="character" w:customStyle="1" w:styleId="PieddepageCar">
    <w:name w:val="Pied de page Car"/>
    <w:basedOn w:val="Policepardfaut"/>
    <w:link w:val="Pieddepage"/>
    <w:uiPriority w:val="99"/>
    <w:rsid w:val="00196578"/>
    <w:rPr>
      <w:rFonts w:ascii="CG Times" w:hAnsi="CG Times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65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578"/>
    <w:rPr>
      <w:rFonts w:ascii="Tahoma" w:hAnsi="Tahoma" w:cs="Tahoma"/>
      <w:sz w:val="16"/>
      <w:szCs w:val="16"/>
      <w:lang w:eastAsia="fr-FR"/>
    </w:rPr>
  </w:style>
  <w:style w:type="paragraph" w:styleId="Retraitcorpsdetexte">
    <w:name w:val="Body Text Indent"/>
    <w:basedOn w:val="Normal"/>
    <w:link w:val="RetraitcorpsdetexteCar"/>
    <w:rsid w:val="00F8288A"/>
    <w:pPr>
      <w:spacing w:after="120"/>
      <w:ind w:left="360"/>
    </w:pPr>
    <w:rPr>
      <w:rFonts w:ascii="Arial" w:hAnsi="Arial"/>
      <w:sz w:val="20"/>
      <w:szCs w:val="20"/>
      <w:lang w:val="en-US"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F8288A"/>
    <w:rPr>
      <w:rFonts w:ascii="Arial" w:hAnsi="Arial"/>
      <w:lang w:val="en-US" w:eastAsia="en-US"/>
    </w:rPr>
  </w:style>
  <w:style w:type="paragraph" w:customStyle="1" w:styleId="Default">
    <w:name w:val="Default"/>
    <w:rsid w:val="00DB4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91067C"/>
    <w:rPr>
      <w:rFonts w:ascii="CG Times" w:hAnsi="CG 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\AppData\Local\Microsoft\Windows\INetCache\Content.Outlook\E4Q6U9A2\DEMANDE%20APPROBATION%20FORMULAI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4C95CF60C4E4FB17A8F605039D97F" ma:contentTypeVersion="3" ma:contentTypeDescription="Crée un document." ma:contentTypeScope="" ma:versionID="7616e96f968544ab00dbc3ebb07b492a">
  <xsd:schema xmlns:xsd="http://www.w3.org/2001/XMLSchema" xmlns:xs="http://www.w3.org/2001/XMLSchema" xmlns:p="http://schemas.microsoft.com/office/2006/metadata/properties" xmlns:ns2="6217fbd9-1af9-4ba1-8e47-f411582b5416" targetNamespace="http://schemas.microsoft.com/office/2006/metadata/properties" ma:root="true" ma:fieldsID="1d03ad3a776a94f97a95813c371e7181" ns2:_="">
    <xsd:import namespace="6217fbd9-1af9-4ba1-8e47-f411582b5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7fbd9-1af9-4ba1-8e47-f411582b5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C25F1-A089-4EB6-A5BA-AF6625277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D24933-849E-4624-B5D0-926AA8C4D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7fbd9-1af9-4ba1-8e47-f411582b5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B66487-8B94-4F53-807B-2A929FF88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 APPROBATION FORMULAIRE</Template>
  <TotalTime>2</TotalTime>
  <Pages>2</Pages>
  <Words>126</Words>
  <Characters>698</Characters>
  <Application>Microsoft Office Word</Application>
  <DocSecurity>0</DocSecurity>
  <Lines>5</Lines>
  <Paragraphs>1</Paragraphs>
  <ScaleCrop>false</ScaleCrop>
  <Company>Ville de Vaudreuil-Dorion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Zoë Lafrance</dc:creator>
  <cp:lastModifiedBy>Mélissa Francis</cp:lastModifiedBy>
  <cp:revision>9</cp:revision>
  <cp:lastPrinted>2010-12-13T16:00:00Z</cp:lastPrinted>
  <dcterms:created xsi:type="dcterms:W3CDTF">2023-10-03T13:27:00Z</dcterms:created>
  <dcterms:modified xsi:type="dcterms:W3CDTF">2025-09-04T19:57:00Z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0x0101009804C95CF60C4E4FB17A8F605039D97F</vt:lpwstr>
  </property>
</Properties>
</file>