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945"/>
        <w:tblW w:w="109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74"/>
        <w:gridCol w:w="714"/>
        <w:gridCol w:w="6627"/>
      </w:tblGrid>
      <w:tr w:rsidR="001B2ABD" w14:paraId="558DCB34" w14:textId="77777777" w:rsidTr="00D34328">
        <w:trPr>
          <w:trHeight w:val="3956"/>
        </w:trPr>
        <w:tc>
          <w:tcPr>
            <w:tcW w:w="3574" w:type="dxa"/>
            <w:vAlign w:val="bottom"/>
          </w:tcPr>
          <w:p w14:paraId="7D34FCD1" w14:textId="1F503A76" w:rsidR="001B2ABD" w:rsidRDefault="005128FE" w:rsidP="00167BF4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0FF99B" wp14:editId="5F9BF70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-1955165</wp:posOffset>
                  </wp:positionV>
                  <wp:extent cx="1905000" cy="1905000"/>
                  <wp:effectExtent l="0" t="0" r="0" b="0"/>
                  <wp:wrapThrough wrapText="bothSides">
                    <wp:wrapPolygon edited="0">
                      <wp:start x="0" y="0"/>
                      <wp:lineTo x="0" y="21384"/>
                      <wp:lineTo x="21384" y="21384"/>
                      <wp:lineTo x="21384" y="0"/>
                      <wp:lineTo x="0" y="0"/>
                    </wp:wrapPolygon>
                  </wp:wrapThrough>
                  <wp:docPr id="1341104203" name="Picture 1" descr="A black and whit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104203" name="Picture 1" descr="A black and white sign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dxa"/>
          </w:tcPr>
          <w:p w14:paraId="74D3DE80" w14:textId="51951B0F" w:rsidR="001B2ABD" w:rsidRDefault="001B2ABD" w:rsidP="00167BF4">
            <w:pPr>
              <w:tabs>
                <w:tab w:val="left" w:pos="990"/>
              </w:tabs>
            </w:pPr>
          </w:p>
        </w:tc>
        <w:tc>
          <w:tcPr>
            <w:tcW w:w="6627" w:type="dxa"/>
            <w:vAlign w:val="center"/>
          </w:tcPr>
          <w:p w14:paraId="7F0BC903" w14:textId="5D75AAF8" w:rsidR="001B2ABD" w:rsidRPr="00954F32" w:rsidRDefault="00035B38" w:rsidP="00167BF4">
            <w:pPr>
              <w:pStyle w:val="Title"/>
              <w:jc w:val="center"/>
              <w:rPr>
                <w:rFonts w:ascii="Ink Free" w:hAnsi="Ink Free"/>
                <w:b/>
                <w:bCs/>
                <w:sz w:val="44"/>
                <w:szCs w:val="44"/>
              </w:rPr>
            </w:pPr>
            <w:r w:rsidRPr="00954F32">
              <w:rPr>
                <w:rFonts w:ascii="Ink Free" w:hAnsi="Ink Free"/>
                <w:b/>
                <w:bCs/>
                <w:sz w:val="44"/>
                <w:szCs w:val="44"/>
              </w:rPr>
              <w:t xml:space="preserve">What’s on at </w:t>
            </w:r>
            <w:r w:rsidRPr="00954F32">
              <w:rPr>
                <w:rFonts w:ascii="Ink Free" w:eastAsia="STCaiyun" w:hAnsi="Ink Free"/>
                <w:b/>
                <w:bCs/>
                <w:sz w:val="44"/>
                <w:szCs w:val="44"/>
              </w:rPr>
              <w:t>Le SPOT</w:t>
            </w:r>
            <w:r w:rsidRPr="00954F32">
              <w:rPr>
                <w:rFonts w:ascii="Ink Free" w:hAnsi="Ink Free"/>
                <w:b/>
                <w:bCs/>
                <w:sz w:val="44"/>
                <w:szCs w:val="44"/>
              </w:rPr>
              <w:t xml:space="preserve"> 55 +</w:t>
            </w:r>
          </w:p>
          <w:p w14:paraId="4B7E8D0A" w14:textId="77777777" w:rsidR="0052413D" w:rsidRPr="0052413D" w:rsidRDefault="0052413D" w:rsidP="00167BF4"/>
          <w:p w14:paraId="08C097A5" w14:textId="1DC28B3F" w:rsidR="001B2ABD" w:rsidRPr="0052413D" w:rsidRDefault="00035B38" w:rsidP="00167BF4">
            <w:pPr>
              <w:pStyle w:val="Subtitle"/>
              <w:jc w:val="center"/>
              <w:rPr>
                <w:rFonts w:ascii="Ink Free" w:hAnsi="Ink Free"/>
                <w:spacing w:val="0"/>
                <w:w w:val="100"/>
                <w:sz w:val="48"/>
                <w:szCs w:val="48"/>
              </w:rPr>
            </w:pPr>
            <w:r w:rsidRPr="00A3433B">
              <w:rPr>
                <w:rFonts w:ascii="Ink Free" w:hAnsi="Ink Free"/>
                <w:spacing w:val="0"/>
                <w:w w:val="63"/>
                <w:sz w:val="48"/>
                <w:szCs w:val="48"/>
              </w:rPr>
              <w:t xml:space="preserve"> </w:t>
            </w:r>
            <w:proofErr w:type="gramStart"/>
            <w:r w:rsidR="001878D7" w:rsidRPr="00A3433B">
              <w:rPr>
                <w:rFonts w:ascii="Ink Free" w:hAnsi="Ink Free"/>
                <w:spacing w:val="0"/>
                <w:w w:val="63"/>
                <w:sz w:val="52"/>
                <w:szCs w:val="52"/>
              </w:rPr>
              <w:t xml:space="preserve">January </w:t>
            </w:r>
            <w:r w:rsidR="008D7EB3" w:rsidRPr="00A3433B">
              <w:rPr>
                <w:rFonts w:ascii="Ink Free" w:hAnsi="Ink Free"/>
                <w:spacing w:val="0"/>
                <w:w w:val="63"/>
                <w:sz w:val="48"/>
                <w:szCs w:val="48"/>
              </w:rPr>
              <w:t xml:space="preserve"> </w:t>
            </w:r>
            <w:r w:rsidRPr="00A3433B">
              <w:rPr>
                <w:rFonts w:ascii="Ink Free" w:hAnsi="Ink Free"/>
                <w:spacing w:val="0"/>
                <w:w w:val="63"/>
                <w:sz w:val="48"/>
                <w:szCs w:val="48"/>
              </w:rPr>
              <w:t>202</w:t>
            </w:r>
            <w:r w:rsidR="001878D7" w:rsidRPr="00A3433B">
              <w:rPr>
                <w:rFonts w:ascii="Ink Free" w:hAnsi="Ink Free"/>
                <w:spacing w:val="17"/>
                <w:w w:val="63"/>
                <w:sz w:val="48"/>
                <w:szCs w:val="48"/>
              </w:rPr>
              <w:t>5</w:t>
            </w:r>
            <w:proofErr w:type="gramEnd"/>
          </w:p>
          <w:p w14:paraId="3D8F42CD" w14:textId="77777777" w:rsidR="0052413D" w:rsidRDefault="0052413D" w:rsidP="00167BF4"/>
          <w:p w14:paraId="323F36E9" w14:textId="77777777" w:rsidR="00954F32" w:rsidRDefault="0052413D" w:rsidP="00954F32">
            <w:pPr>
              <w:jc w:val="center"/>
              <w:rPr>
                <w:rFonts w:ascii="Ink Free" w:hAnsi="Ink Free"/>
                <w:sz w:val="36"/>
                <w:szCs w:val="36"/>
              </w:rPr>
            </w:pPr>
            <w:r w:rsidRPr="0052413D">
              <w:rPr>
                <w:rFonts w:ascii="Ink Free" w:hAnsi="Ink Free"/>
                <w:sz w:val="36"/>
                <w:szCs w:val="36"/>
              </w:rPr>
              <w:t>10 am to 12</w:t>
            </w:r>
          </w:p>
          <w:p w14:paraId="022B6351" w14:textId="5B89486F" w:rsidR="0052413D" w:rsidRPr="0052413D" w:rsidRDefault="00954F32" w:rsidP="00954F32">
            <w:pPr>
              <w:jc w:val="center"/>
              <w:rPr>
                <w:rFonts w:ascii="Ink Free" w:hAnsi="Ink Free"/>
                <w:sz w:val="36"/>
                <w:szCs w:val="36"/>
              </w:rPr>
            </w:pPr>
            <w:r>
              <w:rPr>
                <w:rFonts w:ascii="Ink Free" w:hAnsi="Ink Free"/>
                <w:sz w:val="36"/>
                <w:szCs w:val="36"/>
              </w:rPr>
              <w:t xml:space="preserve">&gt;&gt; </w:t>
            </w:r>
            <w:r w:rsidR="0052413D" w:rsidRPr="0052413D">
              <w:rPr>
                <w:rFonts w:ascii="Ink Free" w:hAnsi="Ink Free"/>
                <w:sz w:val="36"/>
                <w:szCs w:val="36"/>
              </w:rPr>
              <w:t>Tuesdays &amp; Thursdays</w:t>
            </w:r>
            <w:r>
              <w:rPr>
                <w:rFonts w:ascii="Ink Free" w:hAnsi="Ink Free"/>
                <w:sz w:val="36"/>
                <w:szCs w:val="36"/>
              </w:rPr>
              <w:t xml:space="preserve"> &lt;</w:t>
            </w:r>
            <w:r w:rsidR="00EC04A2">
              <w:rPr>
                <w:rFonts w:ascii="Ink Free" w:hAnsi="Ink Free"/>
                <w:sz w:val="36"/>
                <w:szCs w:val="36"/>
              </w:rPr>
              <w:t>&lt;</w:t>
            </w:r>
          </w:p>
        </w:tc>
      </w:tr>
      <w:tr w:rsidR="001B2ABD" w14:paraId="1E6DEA1F" w14:textId="77777777" w:rsidTr="00D34328">
        <w:trPr>
          <w:trHeight w:val="10221"/>
        </w:trPr>
        <w:tc>
          <w:tcPr>
            <w:tcW w:w="3574" w:type="dxa"/>
          </w:tcPr>
          <w:p w14:paraId="678A1FE1" w14:textId="3AAC8206" w:rsidR="009D2B15" w:rsidRDefault="00167BF4" w:rsidP="00167BF4">
            <w:pPr>
              <w:pStyle w:val="Heading3"/>
            </w:pPr>
            <w:r>
              <w:t>se</w:t>
            </w:r>
            <w:r w:rsidR="0015097F">
              <w:t>niors for Seniors</w:t>
            </w:r>
          </w:p>
          <w:p w14:paraId="38F5EEF4" w14:textId="77777777" w:rsidR="009D2B15" w:rsidRDefault="009D2B15" w:rsidP="00167BF4"/>
          <w:p w14:paraId="7A056092" w14:textId="158F3FAA" w:rsidR="00F4764D" w:rsidRDefault="009D2B15" w:rsidP="00167BF4">
            <w:r>
              <w:t>W</w:t>
            </w:r>
            <w:r w:rsidRPr="00A568AB">
              <w:t xml:space="preserve">e are a group </w:t>
            </w:r>
            <w:r>
              <w:t>of</w:t>
            </w:r>
            <w:r w:rsidRPr="00A568AB">
              <w:t xml:space="preserve"> volunteer seniors who</w:t>
            </w:r>
            <w:r>
              <w:t>,</w:t>
            </w:r>
            <w:r w:rsidRPr="00A568AB">
              <w:t xml:space="preserve"> in partnership with the </w:t>
            </w:r>
            <w:r>
              <w:t>T</w:t>
            </w:r>
            <w:r w:rsidRPr="00A568AB">
              <w:t>own of Hudson</w:t>
            </w:r>
            <w:r>
              <w:t>,</w:t>
            </w:r>
            <w:r w:rsidRPr="00A568AB">
              <w:t xml:space="preserve"> are happy to wel</w:t>
            </w:r>
            <w:r>
              <w:t>c</w:t>
            </w:r>
            <w:r w:rsidRPr="00A568AB">
              <w:t xml:space="preserve">ome everyone aged 55 and up from our community as well as from </w:t>
            </w:r>
            <w:proofErr w:type="spellStart"/>
            <w:r w:rsidRPr="00A568AB">
              <w:t>neighbo</w:t>
            </w:r>
            <w:r>
              <w:t>u</w:t>
            </w:r>
            <w:r w:rsidRPr="00A568AB">
              <w:t>ring</w:t>
            </w:r>
            <w:proofErr w:type="spellEnd"/>
            <w:r w:rsidRPr="00A568AB">
              <w:t xml:space="preserve"> municipalities to our very own space</w:t>
            </w:r>
            <w:r>
              <w:t xml:space="preserve"> - Le</w:t>
            </w:r>
            <w:r w:rsidRPr="00A568AB">
              <w:t xml:space="preserve"> </w:t>
            </w:r>
            <w:r>
              <w:t>SPOT -</w:t>
            </w:r>
            <w:r w:rsidRPr="00A568AB">
              <w:t xml:space="preserve"> </w:t>
            </w:r>
            <w:r>
              <w:t>e</w:t>
            </w:r>
            <w:r w:rsidRPr="00A568AB">
              <w:t>very Tuesday and Thursday morning from 1</w:t>
            </w:r>
            <w:r>
              <w:t xml:space="preserve">0am – </w:t>
            </w:r>
            <w:r w:rsidR="00AB2DF6">
              <w:t>N</w:t>
            </w:r>
            <w:r>
              <w:t>oon from September to June.  Th</w:t>
            </w:r>
            <w:r w:rsidRPr="00A568AB">
              <w:t>ere is no membership</w:t>
            </w:r>
            <w:r>
              <w:t>,</w:t>
            </w:r>
            <w:r w:rsidRPr="00A568AB">
              <w:t xml:space="preserve"> no fee</w:t>
            </w:r>
            <w:r>
              <w:t>,</w:t>
            </w:r>
            <w:r w:rsidRPr="00A568AB">
              <w:t xml:space="preserve"> no commitment required</w:t>
            </w:r>
            <w:r>
              <w:t xml:space="preserve">. </w:t>
            </w:r>
          </w:p>
          <w:p w14:paraId="0AAD7FE6" w14:textId="77777777" w:rsidR="00F4764D" w:rsidRDefault="00F4764D" w:rsidP="00167BF4"/>
          <w:p w14:paraId="4DDCD5EA" w14:textId="338A0D16" w:rsidR="009D2B15" w:rsidRDefault="009D2B15" w:rsidP="00167BF4">
            <w:r>
              <w:t>Y</w:t>
            </w:r>
            <w:r w:rsidRPr="00A568AB">
              <w:t>ou are free to drop in whenever you like</w:t>
            </w:r>
            <w:r>
              <w:t>,</w:t>
            </w:r>
            <w:r w:rsidRPr="00A568AB">
              <w:t xml:space="preserve"> for as long as you wish</w:t>
            </w:r>
            <w:r>
              <w:t xml:space="preserve">. </w:t>
            </w:r>
            <w:r w:rsidRPr="00A568AB">
              <w:t xml:space="preserve"> </w:t>
            </w:r>
            <w:r>
              <w:t>W</w:t>
            </w:r>
            <w:r w:rsidRPr="00A568AB">
              <w:t>e will have refreshments for you</w:t>
            </w:r>
            <w:r>
              <w:t>,</w:t>
            </w:r>
            <w:r w:rsidRPr="00A568AB">
              <w:t xml:space="preserve"> as well as games</w:t>
            </w:r>
            <w:r>
              <w:t>,</w:t>
            </w:r>
            <w:r w:rsidRPr="00A568AB">
              <w:t xml:space="preserve"> activities</w:t>
            </w:r>
            <w:r>
              <w:t>,</w:t>
            </w:r>
            <w:r w:rsidRPr="00A568AB">
              <w:t xml:space="preserve"> speakers</w:t>
            </w:r>
            <w:r w:rsidR="00AB2DF6">
              <w:t xml:space="preserve"> and </w:t>
            </w:r>
            <w:r w:rsidRPr="00A568AB">
              <w:t>movies</w:t>
            </w:r>
            <w:r>
              <w:t>…</w:t>
            </w:r>
            <w:r w:rsidRPr="00A568AB">
              <w:t xml:space="preserve"> </w:t>
            </w:r>
            <w:r>
              <w:t>J</w:t>
            </w:r>
            <w:r w:rsidRPr="00A568AB">
              <w:t>ust come by and enjoy good company</w:t>
            </w:r>
            <w:r>
              <w:t>…  It’s all free!!</w:t>
            </w:r>
          </w:p>
          <w:p w14:paraId="2C075298" w14:textId="77777777" w:rsidR="009D2B15" w:rsidRDefault="009D2B15" w:rsidP="00167BF4">
            <w:r>
              <w:t>Y</w:t>
            </w:r>
            <w:r w:rsidRPr="00A568AB">
              <w:t>our ideas</w:t>
            </w:r>
            <w:r>
              <w:t>,</w:t>
            </w:r>
            <w:r w:rsidRPr="00A568AB">
              <w:t xml:space="preserve"> comments and suggestions are welcome</w:t>
            </w:r>
            <w:r>
              <w:t>.</w:t>
            </w:r>
          </w:p>
          <w:p w14:paraId="63368969" w14:textId="4F68873A" w:rsidR="009D2B15" w:rsidRDefault="009D2B15" w:rsidP="00167BF4"/>
          <w:p w14:paraId="618F6513" w14:textId="77777777" w:rsidR="009D2B15" w:rsidRDefault="009D2B15" w:rsidP="00167BF4"/>
          <w:p w14:paraId="18F424BB" w14:textId="7A692EEA" w:rsidR="009D2B15" w:rsidRDefault="009D2B15" w:rsidP="00167BF4">
            <w:r>
              <w:t>*********************************</w:t>
            </w:r>
            <w:r w:rsidR="00E25F45">
              <w:t xml:space="preserve">        </w:t>
            </w:r>
          </w:p>
          <w:p w14:paraId="542D187D" w14:textId="268DB62F" w:rsidR="00E25F45" w:rsidRPr="009D2B15" w:rsidRDefault="009C59A3" w:rsidP="009A1CAE">
            <w:pPr>
              <w:pStyle w:val="Heading3"/>
              <w:rPr>
                <w:rFonts w:ascii="Ink Free" w:hAnsi="Ink Free"/>
                <w:szCs w:val="28"/>
              </w:rPr>
            </w:pPr>
            <w:sdt>
              <w:sdtPr>
                <w:rPr>
                  <w:rFonts w:ascii="Ink Free" w:hAnsi="Ink Free"/>
                  <w:szCs w:val="28"/>
                </w:rPr>
                <w:id w:val="-1954003311"/>
                <w:placeholder>
                  <w:docPart w:val="9564FB573BD241A0999684F0309D7660"/>
                </w:placeholder>
                <w:temporary/>
                <w:showingPlcHdr/>
                <w15:appearance w15:val="hidden"/>
              </w:sdtPr>
              <w:sdtEndPr/>
              <w:sdtContent>
                <w:r w:rsidR="00E25F45" w:rsidRPr="009D2B15">
                  <w:rPr>
                    <w:rFonts w:ascii="Ink Free" w:hAnsi="Ink Free"/>
                    <w:szCs w:val="28"/>
                  </w:rPr>
                  <w:t>Contact</w:t>
                </w:r>
              </w:sdtContent>
            </w:sdt>
            <w:r w:rsidR="00E25F45">
              <w:rPr>
                <w:rFonts w:ascii="Ink Free" w:hAnsi="Ink Free"/>
                <w:szCs w:val="28"/>
              </w:rPr>
              <w:t xml:space="preserve"> info</w:t>
            </w:r>
          </w:p>
          <w:sdt>
            <w:sdtPr>
              <w:rPr>
                <w:rFonts w:ascii="Ink Free" w:hAnsi="Ink Free"/>
                <w:sz w:val="28"/>
                <w:szCs w:val="28"/>
              </w:rPr>
              <w:id w:val="-240260293"/>
              <w:placeholder>
                <w:docPart w:val="DAA3546DBFD14815BF161DF9CB65AE48"/>
              </w:placeholder>
              <w:temporary/>
              <w:showingPlcHdr/>
              <w15:appearance w15:val="hidden"/>
            </w:sdtPr>
            <w:sdtEndPr/>
            <w:sdtContent>
              <w:p w14:paraId="61114A66" w14:textId="77777777" w:rsidR="00E25F45" w:rsidRDefault="00E25F45" w:rsidP="00E25F45">
                <w:pPr>
                  <w:rPr>
                    <w:rFonts w:ascii="Ink Free" w:hAnsi="Ink Free"/>
                    <w:sz w:val="28"/>
                    <w:szCs w:val="28"/>
                  </w:rPr>
                </w:pPr>
                <w:r w:rsidRPr="009D2B15">
                  <w:rPr>
                    <w:rFonts w:ascii="Ink Free" w:hAnsi="Ink Free"/>
                    <w:sz w:val="28"/>
                    <w:szCs w:val="28"/>
                  </w:rPr>
                  <w:t>EMAIL:</w:t>
                </w:r>
              </w:p>
            </w:sdtContent>
          </w:sdt>
          <w:p w14:paraId="6F6026D5" w14:textId="77777777" w:rsidR="00E25F45" w:rsidRDefault="00E25F45" w:rsidP="00E25F45">
            <w:pPr>
              <w:rPr>
                <w:rStyle w:val="Hyperlink"/>
                <w:rFonts w:ascii="Ink Free" w:hAnsi="Ink Free"/>
                <w:sz w:val="28"/>
                <w:szCs w:val="28"/>
              </w:rPr>
            </w:pPr>
            <w:hyperlink r:id="rId8" w:history="1">
              <w:r w:rsidRPr="00F62E01">
                <w:rPr>
                  <w:rStyle w:val="Hyperlink"/>
                  <w:rFonts w:ascii="Ink Free" w:hAnsi="Ink Free"/>
                  <w:sz w:val="28"/>
                  <w:szCs w:val="28"/>
                </w:rPr>
                <w:t>Lespot55plus@gmail.com</w:t>
              </w:r>
            </w:hyperlink>
          </w:p>
          <w:p w14:paraId="79C9DB87" w14:textId="77777777" w:rsidR="00E6622E" w:rsidRDefault="00E6622E" w:rsidP="00E25F45">
            <w:pPr>
              <w:rPr>
                <w:rFonts w:ascii="Ink Free" w:hAnsi="Ink Free"/>
                <w:sz w:val="28"/>
                <w:szCs w:val="28"/>
              </w:rPr>
            </w:pPr>
          </w:p>
          <w:p w14:paraId="56BEBC47" w14:textId="77777777" w:rsidR="00E25F45" w:rsidRDefault="00E25F45" w:rsidP="00E25F45">
            <w:pPr>
              <w:rPr>
                <w:rFonts w:ascii="Ink Free" w:hAnsi="Ink Free"/>
                <w:sz w:val="28"/>
                <w:szCs w:val="28"/>
              </w:rPr>
            </w:pPr>
          </w:p>
          <w:p w14:paraId="6E49D638" w14:textId="2856FA73" w:rsidR="00E25F45" w:rsidRDefault="00E25F45" w:rsidP="00E25F45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Facebook:</w:t>
            </w:r>
          </w:p>
          <w:p w14:paraId="3FA47DE6" w14:textId="0315D1E7" w:rsidR="00EC04A2" w:rsidRPr="000D7F2B" w:rsidRDefault="00E25F45" w:rsidP="00E25F45">
            <w:pPr>
              <w:rPr>
                <w:rFonts w:ascii="Ink Free" w:hAnsi="Ink Free"/>
                <w:sz w:val="28"/>
                <w:szCs w:val="28"/>
                <w:bdr w:val="single" w:sz="4" w:space="0" w:color="auto"/>
              </w:rPr>
            </w:pPr>
            <w:r w:rsidRPr="00E6622E">
              <w:rPr>
                <w:rFonts w:ascii="Ink Free" w:hAnsi="Ink Free"/>
                <w:sz w:val="28"/>
                <w:szCs w:val="28"/>
                <w:bdr w:val="single" w:sz="4" w:space="0" w:color="auto"/>
              </w:rPr>
              <w:t>Le SPOT 55+</w:t>
            </w:r>
            <w:r w:rsidR="0047656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948FE9" wp14:editId="42883C0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551815</wp:posOffset>
                  </wp:positionV>
                  <wp:extent cx="714375" cy="529590"/>
                  <wp:effectExtent l="0" t="0" r="9525" b="3810"/>
                  <wp:wrapNone/>
                  <wp:docPr id="1788053095" name="Picture 1" descr="A logo with a green and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053095" name="Picture 1" descr="A logo with a green and white circle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4" w:type="dxa"/>
          </w:tcPr>
          <w:p w14:paraId="247EA7E3" w14:textId="1B355FB0" w:rsidR="001B2ABD" w:rsidRDefault="00075406" w:rsidP="00167BF4">
            <w:pPr>
              <w:tabs>
                <w:tab w:val="left" w:pos="990"/>
              </w:tabs>
            </w:pPr>
            <w:r>
              <w:tab/>
            </w:r>
          </w:p>
        </w:tc>
        <w:tc>
          <w:tcPr>
            <w:tcW w:w="6627" w:type="dxa"/>
          </w:tcPr>
          <w:p w14:paraId="21B54198" w14:textId="7D8A1630" w:rsidR="004E7E63" w:rsidRPr="00075406" w:rsidRDefault="00EC04A2" w:rsidP="00D34328">
            <w:pPr>
              <w:pStyle w:val="NoSpacing"/>
              <w:tabs>
                <w:tab w:val="left" w:pos="3570"/>
              </w:tabs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______________________________</w:t>
            </w:r>
            <w:r w:rsidR="00075406">
              <w:rPr>
                <w:sz w:val="28"/>
                <w:szCs w:val="36"/>
              </w:rPr>
              <w:t>_</w:t>
            </w:r>
            <w:r>
              <w:rPr>
                <w:sz w:val="28"/>
                <w:szCs w:val="36"/>
              </w:rPr>
              <w:t>_____________</w:t>
            </w:r>
            <w:r w:rsidR="00D34328">
              <w:rPr>
                <w:sz w:val="28"/>
                <w:szCs w:val="36"/>
              </w:rPr>
              <w:t xml:space="preserve"> </w:t>
            </w:r>
            <w:r w:rsidR="00167BF4" w:rsidRPr="006267CD">
              <w:rPr>
                <w:sz w:val="28"/>
                <w:szCs w:val="36"/>
              </w:rPr>
              <w:t xml:space="preserve">Tuesday, </w:t>
            </w:r>
            <w:r w:rsidR="001878D7">
              <w:rPr>
                <w:sz w:val="28"/>
                <w:szCs w:val="36"/>
              </w:rPr>
              <w:t>Jan</w:t>
            </w:r>
            <w:r w:rsidR="0047656E">
              <w:rPr>
                <w:sz w:val="28"/>
                <w:szCs w:val="36"/>
              </w:rPr>
              <w:t>.</w:t>
            </w:r>
            <w:r w:rsidR="006267CD" w:rsidRPr="006267CD">
              <w:rPr>
                <w:sz w:val="28"/>
                <w:szCs w:val="36"/>
              </w:rPr>
              <w:t xml:space="preserve"> </w:t>
            </w:r>
            <w:r w:rsidR="001878D7">
              <w:rPr>
                <w:sz w:val="28"/>
                <w:szCs w:val="36"/>
              </w:rPr>
              <w:t>7</w:t>
            </w:r>
            <w:r w:rsidR="00D34328">
              <w:rPr>
                <w:sz w:val="28"/>
                <w:szCs w:val="36"/>
              </w:rPr>
              <w:tab/>
            </w:r>
            <w:r w:rsidR="00167BF4" w:rsidRPr="006267CD">
              <w:rPr>
                <w:sz w:val="28"/>
                <w:szCs w:val="36"/>
              </w:rPr>
              <w:t xml:space="preserve">Thursday, </w:t>
            </w:r>
            <w:r w:rsidR="001878D7">
              <w:rPr>
                <w:sz w:val="28"/>
                <w:szCs w:val="36"/>
              </w:rPr>
              <w:t>Jan</w:t>
            </w:r>
            <w:r w:rsidR="0047656E">
              <w:rPr>
                <w:sz w:val="28"/>
                <w:szCs w:val="36"/>
              </w:rPr>
              <w:t>.</w:t>
            </w:r>
            <w:r w:rsidR="001878D7">
              <w:rPr>
                <w:sz w:val="28"/>
                <w:szCs w:val="36"/>
              </w:rPr>
              <w:t xml:space="preserve"> 9</w:t>
            </w:r>
          </w:p>
          <w:p w14:paraId="4557886A" w14:textId="7EA9CBDA" w:rsidR="00E6622E" w:rsidRPr="00075406" w:rsidRDefault="00075406" w:rsidP="00075406">
            <w:pPr>
              <w:pStyle w:val="Heading4"/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Let’s make new Friends</w:t>
            </w:r>
            <w:r w:rsidR="00D34328">
              <w:rPr>
                <w:sz w:val="28"/>
                <w:szCs w:val="28"/>
              </w:rPr>
              <w:tab/>
            </w:r>
            <w:r w:rsidR="006267CD">
              <w:rPr>
                <w:sz w:val="28"/>
                <w:szCs w:val="28"/>
              </w:rPr>
              <w:t xml:space="preserve">Board </w:t>
            </w:r>
            <w:r w:rsidR="006267CD" w:rsidRPr="00075406">
              <w:rPr>
                <w:sz w:val="28"/>
                <w:szCs w:val="28"/>
              </w:rPr>
              <w:t>Games</w:t>
            </w:r>
            <w:r w:rsidRPr="00075406">
              <w:rPr>
                <w:sz w:val="28"/>
                <w:szCs w:val="28"/>
              </w:rPr>
              <w:t xml:space="preserve"> </w:t>
            </w:r>
            <w:proofErr w:type="gramStart"/>
            <w:r w:rsidRPr="00075406">
              <w:rPr>
                <w:sz w:val="28"/>
                <w:szCs w:val="28"/>
              </w:rPr>
              <w:t xml:space="preserve">&amp; </w:t>
            </w:r>
            <w:r>
              <w:rPr>
                <w:sz w:val="28"/>
                <w:szCs w:val="28"/>
              </w:rPr>
              <w:tab/>
            </w:r>
            <w:r w:rsidRPr="00075406">
              <w:rPr>
                <w:sz w:val="28"/>
                <w:szCs w:val="28"/>
              </w:rPr>
              <w:t>Darts</w:t>
            </w:r>
            <w:proofErr w:type="gramEnd"/>
            <w:r w:rsidR="008571A4">
              <w:t xml:space="preserve">                     </w:t>
            </w:r>
          </w:p>
          <w:p w14:paraId="37E22D07" w14:textId="198FC9B9" w:rsidR="006267CD" w:rsidRPr="006267CD" w:rsidRDefault="00E0667D" w:rsidP="00D34328">
            <w:pPr>
              <w:tabs>
                <w:tab w:val="left" w:pos="3570"/>
              </w:tabs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________________________________________________________</w:t>
            </w:r>
          </w:p>
          <w:p w14:paraId="73FC56C4" w14:textId="6F6936C9" w:rsidR="00036450" w:rsidRDefault="00167BF4" w:rsidP="00D34328">
            <w:pPr>
              <w:tabs>
                <w:tab w:val="left" w:pos="3570"/>
              </w:tabs>
              <w:rPr>
                <w:sz w:val="28"/>
                <w:szCs w:val="36"/>
              </w:rPr>
            </w:pPr>
            <w:r w:rsidRPr="006267CD">
              <w:rPr>
                <w:sz w:val="28"/>
                <w:szCs w:val="36"/>
              </w:rPr>
              <w:t xml:space="preserve">Tuesday, </w:t>
            </w:r>
            <w:r w:rsidR="001878D7">
              <w:rPr>
                <w:sz w:val="28"/>
                <w:szCs w:val="36"/>
              </w:rPr>
              <w:t>Jan</w:t>
            </w:r>
            <w:r w:rsidR="0047656E">
              <w:rPr>
                <w:sz w:val="28"/>
                <w:szCs w:val="36"/>
              </w:rPr>
              <w:t>.</w:t>
            </w:r>
            <w:r w:rsidR="006267CD">
              <w:rPr>
                <w:sz w:val="28"/>
                <w:szCs w:val="36"/>
              </w:rPr>
              <w:t xml:space="preserve"> </w:t>
            </w:r>
            <w:proofErr w:type="gramStart"/>
            <w:r w:rsidR="001878D7">
              <w:rPr>
                <w:sz w:val="28"/>
                <w:szCs w:val="36"/>
              </w:rPr>
              <w:t>14</w:t>
            </w:r>
            <w:proofErr w:type="gramEnd"/>
            <w:r w:rsidR="00D34328">
              <w:rPr>
                <w:sz w:val="28"/>
                <w:szCs w:val="36"/>
              </w:rPr>
              <w:tab/>
            </w:r>
            <w:r w:rsidRPr="006267CD">
              <w:rPr>
                <w:sz w:val="28"/>
                <w:szCs w:val="36"/>
              </w:rPr>
              <w:t xml:space="preserve">Thursday, </w:t>
            </w:r>
            <w:r w:rsidR="001878D7">
              <w:rPr>
                <w:sz w:val="28"/>
                <w:szCs w:val="36"/>
              </w:rPr>
              <w:t>Jan</w:t>
            </w:r>
            <w:r w:rsidR="0047656E">
              <w:rPr>
                <w:sz w:val="28"/>
                <w:szCs w:val="36"/>
              </w:rPr>
              <w:t>.</w:t>
            </w:r>
            <w:r w:rsidR="006267CD">
              <w:rPr>
                <w:sz w:val="28"/>
                <w:szCs w:val="36"/>
              </w:rPr>
              <w:t xml:space="preserve"> </w:t>
            </w:r>
            <w:r w:rsidR="000D7F2B">
              <w:rPr>
                <w:sz w:val="28"/>
                <w:szCs w:val="36"/>
              </w:rPr>
              <w:t>1</w:t>
            </w:r>
            <w:r w:rsidR="001878D7">
              <w:rPr>
                <w:sz w:val="28"/>
                <w:szCs w:val="36"/>
              </w:rPr>
              <w:t>6</w:t>
            </w:r>
          </w:p>
          <w:p w14:paraId="6813EE9F" w14:textId="7D5862A2" w:rsidR="006267CD" w:rsidRPr="00075406" w:rsidRDefault="00075406" w:rsidP="00D34328">
            <w:pPr>
              <w:tabs>
                <w:tab w:val="left" w:pos="3570"/>
              </w:tabs>
              <w:rPr>
                <w:b/>
                <w:bCs/>
                <w:sz w:val="28"/>
                <w:szCs w:val="36"/>
              </w:rPr>
            </w:pPr>
            <w:r w:rsidRPr="00075406">
              <w:rPr>
                <w:b/>
                <w:bCs/>
                <w:sz w:val="28"/>
                <w:szCs w:val="36"/>
              </w:rPr>
              <w:t>Various Games</w:t>
            </w:r>
            <w:r>
              <w:rPr>
                <w:b/>
                <w:bCs/>
                <w:sz w:val="28"/>
                <w:szCs w:val="36"/>
              </w:rPr>
              <w:tab/>
              <w:t>*NEW*</w:t>
            </w:r>
            <w:r w:rsidR="00841075">
              <w:rPr>
                <w:b/>
                <w:bCs/>
                <w:sz w:val="28"/>
                <w:szCs w:val="36"/>
              </w:rPr>
              <w:t xml:space="preserve"> The</w:t>
            </w:r>
            <w:r>
              <w:rPr>
                <w:b/>
                <w:bCs/>
                <w:sz w:val="28"/>
                <w:szCs w:val="36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36"/>
              </w:rPr>
              <w:t xml:space="preserve">Spot  </w:t>
            </w:r>
            <w:r>
              <w:rPr>
                <w:b/>
                <w:bCs/>
                <w:sz w:val="28"/>
                <w:szCs w:val="36"/>
              </w:rPr>
              <w:tab/>
            </w:r>
            <w:proofErr w:type="gramEnd"/>
            <w:r w:rsidR="00841075">
              <w:rPr>
                <w:b/>
                <w:bCs/>
                <w:sz w:val="28"/>
                <w:szCs w:val="36"/>
              </w:rPr>
              <w:t xml:space="preserve">Book </w:t>
            </w:r>
            <w:r>
              <w:rPr>
                <w:b/>
                <w:bCs/>
                <w:sz w:val="28"/>
                <w:szCs w:val="36"/>
              </w:rPr>
              <w:t>Club</w:t>
            </w:r>
          </w:p>
          <w:p w14:paraId="4246D458" w14:textId="10C9DF89" w:rsidR="00E0667D" w:rsidRPr="006267CD" w:rsidRDefault="00E0667D" w:rsidP="00D34328">
            <w:pPr>
              <w:tabs>
                <w:tab w:val="left" w:pos="357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18"/>
              </w:rPr>
              <w:t>____________________________________________________________________</w:t>
            </w:r>
          </w:p>
          <w:p w14:paraId="1574F945" w14:textId="129B1E99" w:rsidR="00991E0A" w:rsidRDefault="00991E0A" w:rsidP="00D34328">
            <w:pPr>
              <w:tabs>
                <w:tab w:val="left" w:pos="3570"/>
              </w:tabs>
              <w:rPr>
                <w:sz w:val="28"/>
                <w:szCs w:val="36"/>
              </w:rPr>
            </w:pPr>
            <w:r w:rsidRPr="001C65F1">
              <w:rPr>
                <w:sz w:val="28"/>
                <w:szCs w:val="36"/>
              </w:rPr>
              <w:t xml:space="preserve">Tuesday, </w:t>
            </w:r>
            <w:r w:rsidR="001878D7">
              <w:rPr>
                <w:sz w:val="28"/>
                <w:szCs w:val="36"/>
              </w:rPr>
              <w:t>Jan</w:t>
            </w:r>
            <w:r w:rsidR="0047656E">
              <w:rPr>
                <w:sz w:val="28"/>
                <w:szCs w:val="36"/>
              </w:rPr>
              <w:t>.</w:t>
            </w:r>
            <w:r w:rsidR="00E0667D" w:rsidRPr="001C65F1">
              <w:rPr>
                <w:sz w:val="28"/>
                <w:szCs w:val="36"/>
              </w:rPr>
              <w:t xml:space="preserve"> </w:t>
            </w:r>
            <w:r w:rsidR="001878D7">
              <w:rPr>
                <w:sz w:val="28"/>
                <w:szCs w:val="36"/>
              </w:rPr>
              <w:t>21</w:t>
            </w:r>
            <w:r w:rsidR="00D34328">
              <w:rPr>
                <w:sz w:val="28"/>
                <w:szCs w:val="36"/>
              </w:rPr>
              <w:tab/>
            </w:r>
            <w:r w:rsidR="00D44550">
              <w:rPr>
                <w:sz w:val="28"/>
                <w:szCs w:val="36"/>
              </w:rPr>
              <w:t>*</w:t>
            </w:r>
            <w:r w:rsidRPr="001C65F1">
              <w:rPr>
                <w:sz w:val="28"/>
                <w:szCs w:val="36"/>
              </w:rPr>
              <w:t xml:space="preserve">Thursday, </w:t>
            </w:r>
            <w:r w:rsidR="001878D7">
              <w:rPr>
                <w:sz w:val="28"/>
                <w:szCs w:val="36"/>
              </w:rPr>
              <w:t>Jan</w:t>
            </w:r>
            <w:r w:rsidR="0047656E">
              <w:rPr>
                <w:sz w:val="28"/>
                <w:szCs w:val="36"/>
              </w:rPr>
              <w:t>.</w:t>
            </w:r>
            <w:r w:rsidRPr="001C65F1">
              <w:rPr>
                <w:sz w:val="28"/>
                <w:szCs w:val="36"/>
              </w:rPr>
              <w:t xml:space="preserve"> </w:t>
            </w:r>
            <w:r w:rsidR="001878D7">
              <w:rPr>
                <w:sz w:val="28"/>
                <w:szCs w:val="36"/>
              </w:rPr>
              <w:t>23</w:t>
            </w:r>
          </w:p>
          <w:p w14:paraId="61E6CE3A" w14:textId="092DD382" w:rsidR="004E7E63" w:rsidRPr="00AF1D38" w:rsidRDefault="00075406" w:rsidP="00D34328">
            <w:pPr>
              <w:tabs>
                <w:tab w:val="left" w:pos="3570"/>
              </w:tabs>
              <w:rPr>
                <w:sz w:val="28"/>
                <w:szCs w:val="36"/>
              </w:rPr>
            </w:pPr>
            <w:r w:rsidRPr="00AF1D38">
              <w:rPr>
                <w:i/>
                <w:iCs/>
                <w:sz w:val="28"/>
                <w:szCs w:val="36"/>
              </w:rPr>
              <w:t>Learn a New Game</w:t>
            </w:r>
            <w:r w:rsidR="00AF1D38">
              <w:rPr>
                <w:i/>
                <w:iCs/>
                <w:sz w:val="28"/>
                <w:szCs w:val="36"/>
              </w:rPr>
              <w:tab/>
            </w:r>
            <w:r w:rsidR="00AF1D38" w:rsidRPr="00AF1D38">
              <w:rPr>
                <w:b/>
                <w:bCs/>
                <w:sz w:val="28"/>
                <w:szCs w:val="36"/>
              </w:rPr>
              <w:t>Board Games &amp;</w:t>
            </w:r>
          </w:p>
          <w:p w14:paraId="2C7DC5BD" w14:textId="15C2A33D" w:rsidR="0039629B" w:rsidRPr="00AF1D38" w:rsidRDefault="00075406" w:rsidP="00D34328">
            <w:pPr>
              <w:tabs>
                <w:tab w:val="left" w:pos="3570"/>
              </w:tabs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 xml:space="preserve">  </w:t>
            </w:r>
            <w:r w:rsidR="00841075">
              <w:rPr>
                <w:b/>
                <w:bCs/>
                <w:sz w:val="28"/>
                <w:szCs w:val="36"/>
              </w:rPr>
              <w:t>&gt;</w:t>
            </w:r>
            <w:proofErr w:type="gramStart"/>
            <w:r w:rsidR="00841075">
              <w:rPr>
                <w:b/>
                <w:bCs/>
                <w:sz w:val="28"/>
                <w:szCs w:val="36"/>
              </w:rPr>
              <w:t>&gt;</w:t>
            </w:r>
            <w:r>
              <w:rPr>
                <w:b/>
                <w:bCs/>
                <w:sz w:val="28"/>
                <w:szCs w:val="36"/>
              </w:rPr>
              <w:t xml:space="preserve">  RUMMOLI</w:t>
            </w:r>
            <w:proofErr w:type="gramEnd"/>
            <w:r w:rsidR="00841075">
              <w:rPr>
                <w:b/>
                <w:bCs/>
                <w:sz w:val="28"/>
                <w:szCs w:val="36"/>
              </w:rPr>
              <w:t xml:space="preserve">  &lt;&lt;</w:t>
            </w:r>
            <w:r w:rsidR="00D34328">
              <w:rPr>
                <w:b/>
                <w:bCs/>
                <w:sz w:val="28"/>
                <w:szCs w:val="36"/>
              </w:rPr>
              <w:tab/>
            </w:r>
            <w:r w:rsidR="00AF1D38">
              <w:rPr>
                <w:b/>
                <w:bCs/>
                <w:sz w:val="28"/>
                <w:szCs w:val="36"/>
              </w:rPr>
              <w:t>Darts</w:t>
            </w:r>
          </w:p>
          <w:p w14:paraId="3DABAD29" w14:textId="3DD952E8" w:rsidR="00947CA2" w:rsidRDefault="00947CA2" w:rsidP="00D34328">
            <w:pPr>
              <w:tabs>
                <w:tab w:val="left" w:pos="3570"/>
              </w:tabs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</w:t>
            </w:r>
          </w:p>
          <w:p w14:paraId="1AA9EFDD" w14:textId="070C7612" w:rsidR="004E7E63" w:rsidRPr="00947CA2" w:rsidRDefault="00991E0A" w:rsidP="00D34328">
            <w:pPr>
              <w:tabs>
                <w:tab w:val="left" w:pos="3570"/>
              </w:tabs>
              <w:rPr>
                <w:sz w:val="28"/>
                <w:szCs w:val="36"/>
              </w:rPr>
            </w:pPr>
            <w:r w:rsidRPr="00947CA2">
              <w:rPr>
                <w:sz w:val="28"/>
                <w:szCs w:val="36"/>
              </w:rPr>
              <w:t xml:space="preserve">Tuesday, </w:t>
            </w:r>
            <w:r w:rsidR="001878D7">
              <w:rPr>
                <w:sz w:val="28"/>
                <w:szCs w:val="36"/>
              </w:rPr>
              <w:t>Jan</w:t>
            </w:r>
            <w:r w:rsidR="0047656E">
              <w:rPr>
                <w:sz w:val="28"/>
                <w:szCs w:val="36"/>
              </w:rPr>
              <w:t>.</w:t>
            </w:r>
            <w:r w:rsidRPr="00947CA2">
              <w:rPr>
                <w:sz w:val="28"/>
                <w:szCs w:val="36"/>
              </w:rPr>
              <w:t xml:space="preserve"> </w:t>
            </w:r>
            <w:r w:rsidR="001C65F1" w:rsidRPr="00947CA2">
              <w:rPr>
                <w:sz w:val="28"/>
                <w:szCs w:val="36"/>
              </w:rPr>
              <w:t>2</w:t>
            </w:r>
            <w:r w:rsidR="001878D7">
              <w:rPr>
                <w:sz w:val="28"/>
                <w:szCs w:val="36"/>
              </w:rPr>
              <w:t>8</w:t>
            </w:r>
            <w:r w:rsidR="00D34328">
              <w:rPr>
                <w:sz w:val="28"/>
                <w:szCs w:val="36"/>
              </w:rPr>
              <w:tab/>
            </w:r>
            <w:r w:rsidRPr="00947CA2">
              <w:rPr>
                <w:sz w:val="28"/>
                <w:szCs w:val="36"/>
              </w:rPr>
              <w:t xml:space="preserve">Thursday, </w:t>
            </w:r>
            <w:r w:rsidR="001878D7">
              <w:rPr>
                <w:sz w:val="28"/>
                <w:szCs w:val="36"/>
              </w:rPr>
              <w:t>Jan</w:t>
            </w:r>
            <w:r w:rsidR="0047656E">
              <w:rPr>
                <w:sz w:val="28"/>
                <w:szCs w:val="36"/>
              </w:rPr>
              <w:t>.</w:t>
            </w:r>
            <w:r w:rsidRPr="00947CA2">
              <w:rPr>
                <w:sz w:val="28"/>
                <w:szCs w:val="36"/>
              </w:rPr>
              <w:t xml:space="preserve"> </w:t>
            </w:r>
            <w:r w:rsidR="001878D7">
              <w:rPr>
                <w:sz w:val="28"/>
                <w:szCs w:val="36"/>
              </w:rPr>
              <w:t>30</w:t>
            </w:r>
          </w:p>
          <w:p w14:paraId="2612901A" w14:textId="5A80798B" w:rsidR="003A3FBA" w:rsidRDefault="00AF1D38" w:rsidP="00D34328">
            <w:pPr>
              <w:tabs>
                <w:tab w:val="left" w:pos="3570"/>
              </w:tabs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 xml:space="preserve">Chair Yoga </w:t>
            </w:r>
            <w:r w:rsidR="00DA1131">
              <w:rPr>
                <w:b/>
                <w:bCs/>
                <w:sz w:val="28"/>
                <w:szCs w:val="36"/>
              </w:rPr>
              <w:tab/>
            </w:r>
            <w:r w:rsidR="00B43C46">
              <w:rPr>
                <w:b/>
                <w:bCs/>
                <w:sz w:val="28"/>
                <w:szCs w:val="36"/>
              </w:rPr>
              <w:t>Bingo &amp; Birthdays</w:t>
            </w:r>
          </w:p>
          <w:p w14:paraId="517DF68C" w14:textId="7DF05D0D" w:rsidR="00841075" w:rsidRPr="00B43C46" w:rsidRDefault="00630543" w:rsidP="00D34328">
            <w:pPr>
              <w:tabs>
                <w:tab w:val="left" w:pos="3570"/>
              </w:tabs>
              <w:rPr>
                <w:b/>
                <w:bCs/>
                <w:sz w:val="28"/>
                <w:szCs w:val="36"/>
              </w:rPr>
            </w:pPr>
            <w:r>
              <w:rPr>
                <w:sz w:val="28"/>
                <w:szCs w:val="36"/>
              </w:rPr>
              <w:t>with Marie-Eve</w:t>
            </w:r>
          </w:p>
          <w:p w14:paraId="433F579E" w14:textId="02046CDB" w:rsidR="000D7F2B" w:rsidRPr="004E7E63" w:rsidRDefault="00C50537" w:rsidP="00D34328">
            <w:pPr>
              <w:tabs>
                <w:tab w:val="left" w:pos="3570"/>
              </w:tabs>
            </w:pPr>
            <w:r>
              <w:t>____________________________________________________________</w:t>
            </w:r>
            <w:r w:rsidR="00125C3C">
              <w:t>________</w:t>
            </w:r>
          </w:p>
          <w:p w14:paraId="5BF6B45B" w14:textId="0682EE56" w:rsidR="000D7F2B" w:rsidRDefault="00A3433B" w:rsidP="00D34328">
            <w:pPr>
              <w:tabs>
                <w:tab w:val="left" w:pos="3570"/>
              </w:tabs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         Happy New Year to </w:t>
            </w:r>
            <w:proofErr w:type="gramStart"/>
            <w:r>
              <w:rPr>
                <w:sz w:val="28"/>
                <w:szCs w:val="36"/>
              </w:rPr>
              <w:t>everyone</w:t>
            </w:r>
            <w:r w:rsidR="00AF1D38">
              <w:rPr>
                <w:sz w:val="28"/>
                <w:szCs w:val="36"/>
              </w:rPr>
              <w:t xml:space="preserve"> </w:t>
            </w:r>
            <w:r>
              <w:rPr>
                <w:sz w:val="28"/>
                <w:szCs w:val="36"/>
              </w:rPr>
              <w:t>!!</w:t>
            </w:r>
            <w:proofErr w:type="gramEnd"/>
          </w:p>
          <w:p w14:paraId="6C2D61C7" w14:textId="77777777" w:rsidR="001C44EA" w:rsidRDefault="001C44EA" w:rsidP="00D34328">
            <w:pPr>
              <w:tabs>
                <w:tab w:val="left" w:pos="3570"/>
              </w:tabs>
              <w:rPr>
                <w:sz w:val="28"/>
                <w:szCs w:val="36"/>
              </w:rPr>
            </w:pPr>
          </w:p>
          <w:p w14:paraId="79CFCAAC" w14:textId="2AD5FA2B" w:rsidR="001A4E5E" w:rsidRPr="0032508C" w:rsidRDefault="001C44EA" w:rsidP="00D34328">
            <w:pPr>
              <w:tabs>
                <w:tab w:val="left" w:pos="3570"/>
              </w:tabs>
              <w:rPr>
                <w:sz w:val="28"/>
                <w:szCs w:val="36"/>
                <w:u w:val="single"/>
              </w:rPr>
            </w:pPr>
            <w:r w:rsidRPr="0032508C">
              <w:rPr>
                <w:sz w:val="28"/>
                <w:szCs w:val="36"/>
                <w:u w:val="single"/>
              </w:rPr>
              <w:t>Welcome to some of our newest members:</w:t>
            </w:r>
          </w:p>
          <w:p w14:paraId="6CD03555" w14:textId="77777777" w:rsidR="001C44EA" w:rsidRDefault="001C44EA" w:rsidP="00D34328">
            <w:pPr>
              <w:tabs>
                <w:tab w:val="left" w:pos="3570"/>
              </w:tabs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Richard G, Judy P, Odile F, Marie-Eve L, Delia P,</w:t>
            </w:r>
          </w:p>
          <w:p w14:paraId="1962D333" w14:textId="59992A27" w:rsidR="00AF1D38" w:rsidRDefault="001C44EA" w:rsidP="00D34328">
            <w:pPr>
              <w:tabs>
                <w:tab w:val="left" w:pos="3570"/>
              </w:tabs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Lois S, Janet L.  </w:t>
            </w:r>
          </w:p>
          <w:p w14:paraId="6E1E3D53" w14:textId="77777777" w:rsidR="00A85702" w:rsidRPr="000D7F2B" w:rsidRDefault="00A85702" w:rsidP="00D34328">
            <w:pPr>
              <w:tabs>
                <w:tab w:val="left" w:pos="3570"/>
              </w:tabs>
              <w:rPr>
                <w:sz w:val="28"/>
                <w:szCs w:val="36"/>
              </w:rPr>
            </w:pPr>
          </w:p>
          <w:p w14:paraId="0105B3C3" w14:textId="36EDFDFD" w:rsidR="0029030A" w:rsidRDefault="0029030A" w:rsidP="00167BF4">
            <w:pPr>
              <w:rPr>
                <w:rFonts w:ascii="Ink Free" w:hAnsi="Ink Free"/>
                <w:b/>
                <w:bCs/>
                <w:sz w:val="36"/>
                <w:szCs w:val="36"/>
              </w:rPr>
            </w:pPr>
            <w:r w:rsidRPr="00C50537">
              <w:rPr>
                <w:rFonts w:ascii="Ink Free" w:hAnsi="Ink Free"/>
                <w:b/>
                <w:bCs/>
                <w:sz w:val="36"/>
                <w:szCs w:val="36"/>
              </w:rPr>
              <w:t>Join us at:</w:t>
            </w:r>
          </w:p>
          <w:p w14:paraId="73E8753C" w14:textId="7EF11027" w:rsidR="00036450" w:rsidRPr="00C50537" w:rsidRDefault="0029030A" w:rsidP="00167BF4">
            <w:pPr>
              <w:rPr>
                <w:rFonts w:ascii="Ink Free" w:hAnsi="Ink Free"/>
                <w:b/>
                <w:bCs/>
                <w:sz w:val="36"/>
                <w:szCs w:val="36"/>
              </w:rPr>
            </w:pPr>
            <w:r w:rsidRPr="00C50537">
              <w:rPr>
                <w:rFonts w:ascii="Ink Free" w:hAnsi="Ink Free"/>
                <w:b/>
                <w:bCs/>
                <w:sz w:val="36"/>
                <w:szCs w:val="36"/>
              </w:rPr>
              <w:t xml:space="preserve">Stephen F. Shaar Community Center </w:t>
            </w:r>
          </w:p>
          <w:p w14:paraId="6759672A" w14:textId="77777777" w:rsidR="0029030A" w:rsidRPr="00C50537" w:rsidRDefault="0029030A" w:rsidP="00167BF4">
            <w:pPr>
              <w:rPr>
                <w:rFonts w:ascii="Ink Free" w:hAnsi="Ink Free"/>
                <w:b/>
                <w:bCs/>
                <w:sz w:val="36"/>
                <w:szCs w:val="36"/>
              </w:rPr>
            </w:pPr>
            <w:r w:rsidRPr="00C50537">
              <w:rPr>
                <w:rFonts w:ascii="Ink Free" w:hAnsi="Ink Free"/>
                <w:b/>
                <w:bCs/>
                <w:sz w:val="36"/>
                <w:szCs w:val="36"/>
              </w:rPr>
              <w:t>394 Main Road,</w:t>
            </w:r>
          </w:p>
          <w:p w14:paraId="1E2B282C" w14:textId="58BDA7E6" w:rsidR="0029030A" w:rsidRDefault="0029030A" w:rsidP="00167BF4">
            <w:pPr>
              <w:rPr>
                <w:rFonts w:ascii="Ink Free" w:hAnsi="Ink Free"/>
                <w:b/>
                <w:bCs/>
                <w:sz w:val="36"/>
                <w:szCs w:val="36"/>
              </w:rPr>
            </w:pPr>
            <w:r w:rsidRPr="00C50537">
              <w:rPr>
                <w:rFonts w:ascii="Ink Free" w:hAnsi="Ink Free"/>
                <w:b/>
                <w:bCs/>
                <w:sz w:val="36"/>
                <w:szCs w:val="36"/>
              </w:rPr>
              <w:t>Hudso</w:t>
            </w:r>
            <w:r w:rsidR="00E6622E">
              <w:rPr>
                <w:rFonts w:ascii="Ink Free" w:hAnsi="Ink Free"/>
                <w:b/>
                <w:bCs/>
                <w:sz w:val="36"/>
                <w:szCs w:val="36"/>
              </w:rPr>
              <w:t>n</w:t>
            </w:r>
          </w:p>
          <w:p w14:paraId="365EDCFE" w14:textId="1B762562" w:rsidR="003400C9" w:rsidRDefault="003400C9" w:rsidP="00167BF4">
            <w:pPr>
              <w:rPr>
                <w:rFonts w:ascii="Ink Free" w:hAnsi="Ink Free"/>
                <w:b/>
                <w:bCs/>
                <w:sz w:val="36"/>
                <w:szCs w:val="36"/>
              </w:rPr>
            </w:pPr>
          </w:p>
          <w:p w14:paraId="4EAEAE9F" w14:textId="1E84D727" w:rsidR="003400C9" w:rsidRPr="00E25F45" w:rsidRDefault="0047656E" w:rsidP="00167BF4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234425EB" wp14:editId="13951687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3581400" cy="553085"/>
                  <wp:effectExtent l="0" t="0" r="0" b="0"/>
                  <wp:wrapNone/>
                  <wp:docPr id="131245055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450555" name="Image 131245055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9BB715D" w14:textId="543A85A6" w:rsidR="00895D4E" w:rsidRDefault="00895D4E" w:rsidP="00E6622E">
      <w:pPr>
        <w:tabs>
          <w:tab w:val="left" w:pos="990"/>
        </w:tabs>
      </w:pPr>
    </w:p>
    <w:sectPr w:rsidR="00895D4E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3AD78" w14:textId="77777777" w:rsidR="00833ED8" w:rsidRDefault="00833ED8" w:rsidP="000C45FF">
      <w:r>
        <w:separator/>
      </w:r>
    </w:p>
  </w:endnote>
  <w:endnote w:type="continuationSeparator" w:id="0">
    <w:p w14:paraId="01547E6F" w14:textId="77777777" w:rsidR="00833ED8" w:rsidRDefault="00833ED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A257D" w14:textId="77777777" w:rsidR="00833ED8" w:rsidRDefault="00833ED8" w:rsidP="000C45FF">
      <w:r>
        <w:separator/>
      </w:r>
    </w:p>
  </w:footnote>
  <w:footnote w:type="continuationSeparator" w:id="0">
    <w:p w14:paraId="5927DF75" w14:textId="77777777" w:rsidR="00833ED8" w:rsidRDefault="00833ED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C814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3607AA" wp14:editId="5AD0E37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B4AAF"/>
    <w:multiLevelType w:val="hybridMultilevel"/>
    <w:tmpl w:val="C0B465D6"/>
    <w:lvl w:ilvl="0" w:tplc="9AE82DBA">
      <w:numFmt w:val="bullet"/>
      <w:lvlText w:val=""/>
      <w:lvlJc w:val="left"/>
      <w:pPr>
        <w:ind w:left="4050" w:hanging="360"/>
      </w:pPr>
      <w:rPr>
        <w:rFonts w:ascii="Symbol" w:eastAsiaTheme="minorEastAsia" w:hAnsi="Symbol" w:cstheme="minorBidi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 w15:restartNumberingAfterBreak="0">
    <w:nsid w:val="68D62EE1"/>
    <w:multiLevelType w:val="hybridMultilevel"/>
    <w:tmpl w:val="B7388C96"/>
    <w:lvl w:ilvl="0" w:tplc="35185B58">
      <w:numFmt w:val="bullet"/>
      <w:lvlText w:val=""/>
      <w:lvlJc w:val="left"/>
      <w:pPr>
        <w:ind w:left="405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 w16cid:durableId="1263491576">
    <w:abstractNumId w:val="0"/>
  </w:num>
  <w:num w:numId="2" w16cid:durableId="209921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EF"/>
    <w:rsid w:val="00035B38"/>
    <w:rsid w:val="00036450"/>
    <w:rsid w:val="00041B48"/>
    <w:rsid w:val="00043CB8"/>
    <w:rsid w:val="000667C3"/>
    <w:rsid w:val="00075406"/>
    <w:rsid w:val="00094499"/>
    <w:rsid w:val="000A5BD4"/>
    <w:rsid w:val="000B2276"/>
    <w:rsid w:val="000C45FF"/>
    <w:rsid w:val="000D7F2B"/>
    <w:rsid w:val="000D7F51"/>
    <w:rsid w:val="000E3FD1"/>
    <w:rsid w:val="000F3FA8"/>
    <w:rsid w:val="00103845"/>
    <w:rsid w:val="0010659D"/>
    <w:rsid w:val="00112054"/>
    <w:rsid w:val="00114AB5"/>
    <w:rsid w:val="00125C3C"/>
    <w:rsid w:val="001317D8"/>
    <w:rsid w:val="00132FB2"/>
    <w:rsid w:val="0015097F"/>
    <w:rsid w:val="00151AF7"/>
    <w:rsid w:val="001525E1"/>
    <w:rsid w:val="001576C6"/>
    <w:rsid w:val="00167BF4"/>
    <w:rsid w:val="00180329"/>
    <w:rsid w:val="001878D7"/>
    <w:rsid w:val="0019001F"/>
    <w:rsid w:val="001A4E5E"/>
    <w:rsid w:val="001A74A5"/>
    <w:rsid w:val="001B2ABD"/>
    <w:rsid w:val="001C44EA"/>
    <w:rsid w:val="001C65F1"/>
    <w:rsid w:val="001E0391"/>
    <w:rsid w:val="001E1759"/>
    <w:rsid w:val="001F1ECC"/>
    <w:rsid w:val="00223F04"/>
    <w:rsid w:val="002400EB"/>
    <w:rsid w:val="0024139C"/>
    <w:rsid w:val="002532A1"/>
    <w:rsid w:val="00256CF7"/>
    <w:rsid w:val="00281FD5"/>
    <w:rsid w:val="0029030A"/>
    <w:rsid w:val="00292740"/>
    <w:rsid w:val="002A2D5E"/>
    <w:rsid w:val="002C4894"/>
    <w:rsid w:val="002F7BB5"/>
    <w:rsid w:val="0030481B"/>
    <w:rsid w:val="003156FC"/>
    <w:rsid w:val="0032508C"/>
    <w:rsid w:val="003254B5"/>
    <w:rsid w:val="003400C9"/>
    <w:rsid w:val="0037121F"/>
    <w:rsid w:val="003910D8"/>
    <w:rsid w:val="0039629B"/>
    <w:rsid w:val="003A3FBA"/>
    <w:rsid w:val="003A6B7D"/>
    <w:rsid w:val="003B06CA"/>
    <w:rsid w:val="004071FC"/>
    <w:rsid w:val="00445947"/>
    <w:rsid w:val="00445C7F"/>
    <w:rsid w:val="00457EB0"/>
    <w:rsid w:val="00463126"/>
    <w:rsid w:val="004655F7"/>
    <w:rsid w:val="004660AA"/>
    <w:rsid w:val="0047656E"/>
    <w:rsid w:val="004813B3"/>
    <w:rsid w:val="00496591"/>
    <w:rsid w:val="004C61EF"/>
    <w:rsid w:val="004C63E4"/>
    <w:rsid w:val="004D3011"/>
    <w:rsid w:val="004E7E63"/>
    <w:rsid w:val="0050431C"/>
    <w:rsid w:val="005128FE"/>
    <w:rsid w:val="0052413D"/>
    <w:rsid w:val="00524EE1"/>
    <w:rsid w:val="005262AC"/>
    <w:rsid w:val="00581EB4"/>
    <w:rsid w:val="005C1C67"/>
    <w:rsid w:val="005E39D5"/>
    <w:rsid w:val="005F4B01"/>
    <w:rsid w:val="00600670"/>
    <w:rsid w:val="0062123A"/>
    <w:rsid w:val="006267CD"/>
    <w:rsid w:val="00630543"/>
    <w:rsid w:val="00640F64"/>
    <w:rsid w:val="00646E75"/>
    <w:rsid w:val="006771D0"/>
    <w:rsid w:val="006772CB"/>
    <w:rsid w:val="0069554B"/>
    <w:rsid w:val="0069720D"/>
    <w:rsid w:val="006E0E4E"/>
    <w:rsid w:val="006E7CF5"/>
    <w:rsid w:val="00704138"/>
    <w:rsid w:val="00715FCB"/>
    <w:rsid w:val="007376CC"/>
    <w:rsid w:val="00743101"/>
    <w:rsid w:val="00760CD5"/>
    <w:rsid w:val="00764C9F"/>
    <w:rsid w:val="007775E1"/>
    <w:rsid w:val="007867A0"/>
    <w:rsid w:val="00786EBF"/>
    <w:rsid w:val="007927F5"/>
    <w:rsid w:val="007A388B"/>
    <w:rsid w:val="007A7054"/>
    <w:rsid w:val="007D6F06"/>
    <w:rsid w:val="00802CA0"/>
    <w:rsid w:val="0080780D"/>
    <w:rsid w:val="00817816"/>
    <w:rsid w:val="00827ED4"/>
    <w:rsid w:val="00833ED8"/>
    <w:rsid w:val="00841075"/>
    <w:rsid w:val="008571A4"/>
    <w:rsid w:val="00895D4E"/>
    <w:rsid w:val="00897DD1"/>
    <w:rsid w:val="008D4D03"/>
    <w:rsid w:val="008D5311"/>
    <w:rsid w:val="008D77CD"/>
    <w:rsid w:val="008D7EB3"/>
    <w:rsid w:val="008E3D74"/>
    <w:rsid w:val="009149ED"/>
    <w:rsid w:val="0092448D"/>
    <w:rsid w:val="009260CD"/>
    <w:rsid w:val="00940A66"/>
    <w:rsid w:val="00942DBD"/>
    <w:rsid w:val="00947CA2"/>
    <w:rsid w:val="00952C25"/>
    <w:rsid w:val="00954F32"/>
    <w:rsid w:val="00983505"/>
    <w:rsid w:val="00991E0A"/>
    <w:rsid w:val="009A1CAE"/>
    <w:rsid w:val="009C59A3"/>
    <w:rsid w:val="009D2B15"/>
    <w:rsid w:val="009F7EAB"/>
    <w:rsid w:val="00A00920"/>
    <w:rsid w:val="00A2118D"/>
    <w:rsid w:val="00A3433B"/>
    <w:rsid w:val="00A854DD"/>
    <w:rsid w:val="00A85702"/>
    <w:rsid w:val="00AB2DF6"/>
    <w:rsid w:val="00AD0A50"/>
    <w:rsid w:val="00AD76E2"/>
    <w:rsid w:val="00AF1D38"/>
    <w:rsid w:val="00B052A1"/>
    <w:rsid w:val="00B20152"/>
    <w:rsid w:val="00B359E4"/>
    <w:rsid w:val="00B43C46"/>
    <w:rsid w:val="00B57D98"/>
    <w:rsid w:val="00B70850"/>
    <w:rsid w:val="00B72725"/>
    <w:rsid w:val="00BB166B"/>
    <w:rsid w:val="00BF1393"/>
    <w:rsid w:val="00C0112F"/>
    <w:rsid w:val="00C066B6"/>
    <w:rsid w:val="00C37BA1"/>
    <w:rsid w:val="00C4561D"/>
    <w:rsid w:val="00C4674C"/>
    <w:rsid w:val="00C50537"/>
    <w:rsid w:val="00C506CF"/>
    <w:rsid w:val="00C70806"/>
    <w:rsid w:val="00C72BED"/>
    <w:rsid w:val="00C9578B"/>
    <w:rsid w:val="00CB0055"/>
    <w:rsid w:val="00CC58C6"/>
    <w:rsid w:val="00D07F4F"/>
    <w:rsid w:val="00D2522B"/>
    <w:rsid w:val="00D31671"/>
    <w:rsid w:val="00D34328"/>
    <w:rsid w:val="00D3577E"/>
    <w:rsid w:val="00D422DE"/>
    <w:rsid w:val="00D44550"/>
    <w:rsid w:val="00D5459D"/>
    <w:rsid w:val="00D55085"/>
    <w:rsid w:val="00D85CC1"/>
    <w:rsid w:val="00DA1131"/>
    <w:rsid w:val="00DA1F4D"/>
    <w:rsid w:val="00DB281C"/>
    <w:rsid w:val="00DC598C"/>
    <w:rsid w:val="00DD172A"/>
    <w:rsid w:val="00DF47FC"/>
    <w:rsid w:val="00E0667D"/>
    <w:rsid w:val="00E175F1"/>
    <w:rsid w:val="00E248EF"/>
    <w:rsid w:val="00E25A26"/>
    <w:rsid w:val="00E25F45"/>
    <w:rsid w:val="00E4381A"/>
    <w:rsid w:val="00E55D74"/>
    <w:rsid w:val="00E62598"/>
    <w:rsid w:val="00E6622E"/>
    <w:rsid w:val="00E90AFB"/>
    <w:rsid w:val="00EA545A"/>
    <w:rsid w:val="00EC04A2"/>
    <w:rsid w:val="00F020B3"/>
    <w:rsid w:val="00F2731A"/>
    <w:rsid w:val="00F4375E"/>
    <w:rsid w:val="00F4764D"/>
    <w:rsid w:val="00F50256"/>
    <w:rsid w:val="00F57F78"/>
    <w:rsid w:val="00F60274"/>
    <w:rsid w:val="00F77FB9"/>
    <w:rsid w:val="00F81DE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22AE5"/>
  <w14:defaultImageDpi w14:val="32767"/>
  <w15:chartTrackingRefBased/>
  <w15:docId w15:val="{9636EFA9-25CA-40C3-ACC3-4282B2E6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292740"/>
    <w:pPr>
      <w:ind w:left="720"/>
      <w:contextualSpacing/>
    </w:pPr>
  </w:style>
  <w:style w:type="paragraph" w:styleId="NoSpacing">
    <w:name w:val="No Spacing"/>
    <w:uiPriority w:val="1"/>
    <w:qFormat/>
    <w:rsid w:val="006267CD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pot55plus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\AppData\Local\Microsoft\Office\16.0\DTS\en-CA%7bBA427E08-231B-4A6C-8427-7AF20B35A092%7d\%7bABD86B6B-E396-40EA-BBB0-62C00FD8F3C9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64FB573BD241A0999684F0309D7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FABC-FDC6-4225-AC2D-6ACEE02EC3D3}"/>
      </w:docPartPr>
      <w:docPartBody>
        <w:p w:rsidR="000F47AE" w:rsidRDefault="00F30735" w:rsidP="00F30735">
          <w:pPr>
            <w:pStyle w:val="9564FB573BD241A0999684F0309D7660"/>
          </w:pPr>
          <w:r w:rsidRPr="00CB0055">
            <w:t>Contact</w:t>
          </w:r>
        </w:p>
      </w:docPartBody>
    </w:docPart>
    <w:docPart>
      <w:docPartPr>
        <w:name w:val="DAA3546DBFD14815BF161DF9CB65A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E0743-9BA7-46D2-B866-BD2E4E024D3F}"/>
      </w:docPartPr>
      <w:docPartBody>
        <w:p w:rsidR="000F47AE" w:rsidRDefault="00F30735" w:rsidP="00F30735">
          <w:pPr>
            <w:pStyle w:val="DAA3546DBFD14815BF161DF9CB65AE48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35"/>
    <w:rsid w:val="00013051"/>
    <w:rsid w:val="00043CB8"/>
    <w:rsid w:val="000F3FA8"/>
    <w:rsid w:val="000F47AE"/>
    <w:rsid w:val="00103845"/>
    <w:rsid w:val="00132FB2"/>
    <w:rsid w:val="00151AF7"/>
    <w:rsid w:val="001F33A5"/>
    <w:rsid w:val="003953CF"/>
    <w:rsid w:val="00524EE1"/>
    <w:rsid w:val="00541A14"/>
    <w:rsid w:val="00567375"/>
    <w:rsid w:val="005E60FB"/>
    <w:rsid w:val="0069554B"/>
    <w:rsid w:val="007376CC"/>
    <w:rsid w:val="00786EBF"/>
    <w:rsid w:val="007A388B"/>
    <w:rsid w:val="007A7054"/>
    <w:rsid w:val="007D6F06"/>
    <w:rsid w:val="0080780D"/>
    <w:rsid w:val="008B44F0"/>
    <w:rsid w:val="00920513"/>
    <w:rsid w:val="009412BE"/>
    <w:rsid w:val="00960CEE"/>
    <w:rsid w:val="00A34A75"/>
    <w:rsid w:val="00B3098E"/>
    <w:rsid w:val="00B41DE3"/>
    <w:rsid w:val="00B72725"/>
    <w:rsid w:val="00BB166B"/>
    <w:rsid w:val="00BF0ACB"/>
    <w:rsid w:val="00CB0426"/>
    <w:rsid w:val="00D07F4F"/>
    <w:rsid w:val="00D3577E"/>
    <w:rsid w:val="00E175F1"/>
    <w:rsid w:val="00EA1BB3"/>
    <w:rsid w:val="00EA545A"/>
    <w:rsid w:val="00F3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  <w:style w:type="paragraph" w:customStyle="1" w:styleId="9564FB573BD241A0999684F0309D7660">
    <w:name w:val="9564FB573BD241A0999684F0309D7660"/>
    <w:rsid w:val="00F30735"/>
  </w:style>
  <w:style w:type="paragraph" w:customStyle="1" w:styleId="DAA3546DBFD14815BF161DF9CB65AE48">
    <w:name w:val="DAA3546DBFD14815BF161DF9CB65AE48"/>
    <w:rsid w:val="00F30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{ABD86B6B-E396-40EA-BBB0-62C00FD8F3C9}tf00546271_win32</Template>
  <TotalTime>40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Myles</dc:creator>
  <cp:keywords/>
  <dc:description/>
  <cp:lastModifiedBy>Joe Ruzilo</cp:lastModifiedBy>
  <cp:revision>10</cp:revision>
  <cp:lastPrinted>2024-09-23T19:42:00Z</cp:lastPrinted>
  <dcterms:created xsi:type="dcterms:W3CDTF">2024-12-24T17:56:00Z</dcterms:created>
  <dcterms:modified xsi:type="dcterms:W3CDTF">2024-12-29T18:59:00Z</dcterms:modified>
</cp:coreProperties>
</file>